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17E1B" w14:textId="77777777" w:rsidR="00C8224F" w:rsidRPr="00122DF4" w:rsidRDefault="009C0782" w:rsidP="000007E1">
      <w:pPr>
        <w:pStyle w:val="Title"/>
        <w:pBdr>
          <w:bottom w:val="single" w:sz="8" w:space="4" w:color="6F4F9B" w:themeColor="accent6"/>
        </w:pBdr>
        <w:spacing w:before="1440"/>
        <w:rPr>
          <w:color w:val="6F4F9B" w:themeColor="accent6"/>
        </w:rPr>
      </w:pPr>
      <w:r>
        <w:rPr>
          <w:color w:val="6F4F9B" w:themeColor="accent6"/>
        </w:rPr>
        <w:t>Role profile</w:t>
      </w:r>
    </w:p>
    <w:p w14:paraId="1CFF83B7" w14:textId="77777777" w:rsidR="0007203C" w:rsidRDefault="0007203C" w:rsidP="000007E1">
      <w:pPr>
        <w:rPr>
          <w:rFonts w:cstheme="minorHAnsi"/>
          <w:b/>
          <w:szCs w:val="2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3119"/>
        <w:gridCol w:w="6203"/>
      </w:tblGrid>
      <w:tr w:rsidR="0007203C" w:rsidRPr="004273A1" w14:paraId="128B73FE" w14:textId="77777777" w:rsidTr="007B3342">
        <w:trPr>
          <w:cantSplit/>
          <w:trHeight w:val="359"/>
          <w:tblHeader/>
        </w:trPr>
        <w:tc>
          <w:tcPr>
            <w:tcW w:w="9322" w:type="dxa"/>
            <w:gridSpan w:val="2"/>
            <w:shd w:val="clear" w:color="auto" w:fill="6F4F9B" w:themeFill="accent6"/>
            <w:tcMar>
              <w:top w:w="57" w:type="dxa"/>
            </w:tcMar>
          </w:tcPr>
          <w:p w14:paraId="116CB5E9" w14:textId="77777777" w:rsidR="0007203C" w:rsidRPr="00046FA4" w:rsidRDefault="0007203C" w:rsidP="000007E1">
            <w:pPr>
              <w:jc w:val="left"/>
              <w:rPr>
                <w:rFonts w:cstheme="minorHAnsi"/>
                <w:b/>
                <w:szCs w:val="20"/>
              </w:rPr>
            </w:pPr>
          </w:p>
        </w:tc>
      </w:tr>
      <w:tr w:rsidR="0007203C" w:rsidRPr="004273A1" w14:paraId="46488FAD" w14:textId="77777777" w:rsidTr="0007203C">
        <w:trPr>
          <w:cantSplit/>
          <w:trHeight w:val="359"/>
          <w:tblHeader/>
        </w:trPr>
        <w:tc>
          <w:tcPr>
            <w:tcW w:w="3119" w:type="dxa"/>
            <w:shd w:val="clear" w:color="auto" w:fill="E1DAEC" w:themeFill="accent6" w:themeFillTint="33"/>
            <w:tcMar>
              <w:top w:w="57" w:type="dxa"/>
            </w:tcMar>
          </w:tcPr>
          <w:p w14:paraId="0AED85EB" w14:textId="77777777" w:rsidR="0007203C" w:rsidRPr="00122DF4" w:rsidRDefault="0007203C" w:rsidP="000007E1">
            <w:pPr>
              <w:jc w:val="left"/>
              <w:rPr>
                <w:rFonts w:cstheme="minorHAnsi"/>
                <w:b/>
                <w:szCs w:val="20"/>
              </w:rPr>
            </w:pPr>
            <w:r>
              <w:rPr>
                <w:rFonts w:cstheme="minorHAnsi"/>
                <w:b/>
                <w:szCs w:val="20"/>
              </w:rPr>
              <w:t>Role title</w:t>
            </w:r>
          </w:p>
        </w:tc>
        <w:tc>
          <w:tcPr>
            <w:tcW w:w="6203" w:type="dxa"/>
            <w:shd w:val="clear" w:color="auto" w:fill="FFFFFF" w:themeFill="background1"/>
            <w:tcMar>
              <w:top w:w="57" w:type="dxa"/>
            </w:tcMar>
          </w:tcPr>
          <w:p w14:paraId="553751C3" w14:textId="77777777" w:rsidR="0007203C" w:rsidRPr="00046FA4" w:rsidRDefault="004F1B4A" w:rsidP="004F1B4A">
            <w:pPr>
              <w:jc w:val="left"/>
              <w:rPr>
                <w:rFonts w:cstheme="minorHAnsi"/>
                <w:b/>
                <w:szCs w:val="20"/>
              </w:rPr>
            </w:pPr>
            <w:r>
              <w:rPr>
                <w:rFonts w:ascii="Frutiger 45 Light" w:hAnsi="Frutiger 45 Light" w:cs="Tahoma"/>
              </w:rPr>
              <w:t xml:space="preserve">Venue </w:t>
            </w:r>
            <w:r w:rsidR="00DC334C">
              <w:rPr>
                <w:rFonts w:ascii="Frutiger 45 Light" w:hAnsi="Frutiger 45 Light" w:cs="Tahoma"/>
              </w:rPr>
              <w:t xml:space="preserve">Sales </w:t>
            </w:r>
            <w:r>
              <w:rPr>
                <w:rFonts w:ascii="Frutiger 45 Light" w:hAnsi="Frutiger 45 Light" w:cs="Tahoma"/>
              </w:rPr>
              <w:t xml:space="preserve">and Events </w:t>
            </w:r>
            <w:r w:rsidR="00DC334C">
              <w:rPr>
                <w:rFonts w:ascii="Frutiger 45 Light" w:hAnsi="Frutiger 45 Light" w:cs="Tahoma"/>
              </w:rPr>
              <w:t>Planner</w:t>
            </w:r>
          </w:p>
        </w:tc>
      </w:tr>
      <w:tr w:rsidR="0007203C" w:rsidRPr="004273A1" w14:paraId="7509C23B" w14:textId="77777777" w:rsidTr="0007203C">
        <w:trPr>
          <w:cantSplit/>
          <w:trHeight w:val="359"/>
          <w:tblHeader/>
        </w:trPr>
        <w:tc>
          <w:tcPr>
            <w:tcW w:w="3119" w:type="dxa"/>
            <w:shd w:val="clear" w:color="auto" w:fill="E1DAEC" w:themeFill="accent6" w:themeFillTint="33"/>
            <w:tcMar>
              <w:top w:w="57" w:type="dxa"/>
            </w:tcMar>
          </w:tcPr>
          <w:p w14:paraId="68BCBC4F" w14:textId="77777777" w:rsidR="0007203C" w:rsidRPr="00122DF4" w:rsidRDefault="0007203C" w:rsidP="000007E1">
            <w:pPr>
              <w:jc w:val="left"/>
              <w:rPr>
                <w:rFonts w:cstheme="minorHAnsi"/>
                <w:b/>
                <w:szCs w:val="20"/>
              </w:rPr>
            </w:pPr>
            <w:r>
              <w:rPr>
                <w:rFonts w:cstheme="minorHAnsi"/>
                <w:b/>
                <w:szCs w:val="20"/>
              </w:rPr>
              <w:t>Department and directorate</w:t>
            </w:r>
          </w:p>
        </w:tc>
        <w:tc>
          <w:tcPr>
            <w:tcW w:w="6203" w:type="dxa"/>
            <w:shd w:val="clear" w:color="auto" w:fill="FFFFFF" w:themeFill="background1"/>
            <w:tcMar>
              <w:top w:w="57" w:type="dxa"/>
            </w:tcMar>
          </w:tcPr>
          <w:p w14:paraId="2B910216" w14:textId="3631A92F" w:rsidR="0007203C" w:rsidRPr="00DC334C" w:rsidRDefault="00AB6C4D" w:rsidP="000007E1">
            <w:pPr>
              <w:jc w:val="left"/>
              <w:rPr>
                <w:rFonts w:cstheme="minorHAnsi"/>
                <w:szCs w:val="20"/>
              </w:rPr>
            </w:pPr>
            <w:r>
              <w:rPr>
                <w:rFonts w:cstheme="minorHAnsi"/>
                <w:szCs w:val="20"/>
              </w:rPr>
              <w:t>BMA Venues</w:t>
            </w:r>
          </w:p>
        </w:tc>
      </w:tr>
      <w:tr w:rsidR="0007203C" w:rsidRPr="004273A1" w14:paraId="380F228A" w14:textId="77777777" w:rsidTr="0007203C">
        <w:trPr>
          <w:cantSplit/>
          <w:trHeight w:val="359"/>
          <w:tblHeader/>
        </w:trPr>
        <w:tc>
          <w:tcPr>
            <w:tcW w:w="3119" w:type="dxa"/>
            <w:shd w:val="clear" w:color="auto" w:fill="E1DAEC" w:themeFill="accent6" w:themeFillTint="33"/>
            <w:tcMar>
              <w:top w:w="57" w:type="dxa"/>
            </w:tcMar>
          </w:tcPr>
          <w:p w14:paraId="126D5323" w14:textId="77777777" w:rsidR="0007203C" w:rsidRPr="00122DF4" w:rsidRDefault="0007203C" w:rsidP="000007E1">
            <w:pPr>
              <w:jc w:val="left"/>
              <w:rPr>
                <w:rFonts w:cstheme="minorHAnsi"/>
                <w:b/>
                <w:szCs w:val="20"/>
              </w:rPr>
            </w:pPr>
            <w:r>
              <w:rPr>
                <w:rFonts w:cstheme="minorHAnsi"/>
                <w:b/>
                <w:szCs w:val="20"/>
              </w:rPr>
              <w:t>Job family level</w:t>
            </w:r>
          </w:p>
        </w:tc>
        <w:tc>
          <w:tcPr>
            <w:tcW w:w="6203" w:type="dxa"/>
            <w:shd w:val="clear" w:color="auto" w:fill="FFFFFF" w:themeFill="background1"/>
            <w:tcMar>
              <w:top w:w="57" w:type="dxa"/>
            </w:tcMar>
          </w:tcPr>
          <w:p w14:paraId="071B2961" w14:textId="77777777" w:rsidR="0007203C" w:rsidRPr="00DC334C" w:rsidRDefault="00DC334C" w:rsidP="000007E1">
            <w:pPr>
              <w:jc w:val="left"/>
              <w:rPr>
                <w:rFonts w:cstheme="minorHAnsi"/>
                <w:szCs w:val="20"/>
              </w:rPr>
            </w:pPr>
            <w:r w:rsidRPr="00DC334C">
              <w:rPr>
                <w:rFonts w:cstheme="minorHAnsi"/>
                <w:szCs w:val="20"/>
              </w:rPr>
              <w:t>8</w:t>
            </w:r>
          </w:p>
        </w:tc>
      </w:tr>
      <w:tr w:rsidR="0007203C" w:rsidRPr="004273A1" w14:paraId="42EC4E68" w14:textId="77777777" w:rsidTr="0007203C">
        <w:trPr>
          <w:cantSplit/>
          <w:trHeight w:val="359"/>
          <w:tblHeader/>
        </w:trPr>
        <w:tc>
          <w:tcPr>
            <w:tcW w:w="3119" w:type="dxa"/>
            <w:shd w:val="clear" w:color="auto" w:fill="E1DAEC" w:themeFill="accent6" w:themeFillTint="33"/>
            <w:tcMar>
              <w:top w:w="57" w:type="dxa"/>
            </w:tcMar>
          </w:tcPr>
          <w:p w14:paraId="37ACD9BB" w14:textId="77777777" w:rsidR="0007203C" w:rsidRPr="00122DF4" w:rsidRDefault="0007203C" w:rsidP="000007E1">
            <w:pPr>
              <w:jc w:val="left"/>
              <w:rPr>
                <w:rFonts w:cstheme="minorHAnsi"/>
                <w:b/>
                <w:szCs w:val="20"/>
              </w:rPr>
            </w:pPr>
            <w:r>
              <w:rPr>
                <w:rFonts w:cstheme="minorHAnsi"/>
                <w:b/>
                <w:szCs w:val="20"/>
              </w:rPr>
              <w:t>Reports to (job title and name)</w:t>
            </w:r>
          </w:p>
        </w:tc>
        <w:tc>
          <w:tcPr>
            <w:tcW w:w="6203" w:type="dxa"/>
            <w:shd w:val="clear" w:color="auto" w:fill="FFFFFF" w:themeFill="background1"/>
            <w:tcMar>
              <w:top w:w="57" w:type="dxa"/>
            </w:tcMar>
          </w:tcPr>
          <w:p w14:paraId="7D29AD5A" w14:textId="77777777" w:rsidR="0007203C" w:rsidRPr="00DC334C" w:rsidRDefault="006A2C8F" w:rsidP="000007E1">
            <w:pPr>
              <w:jc w:val="left"/>
              <w:rPr>
                <w:rFonts w:cstheme="minorHAnsi"/>
                <w:szCs w:val="20"/>
              </w:rPr>
            </w:pPr>
            <w:r>
              <w:rPr>
                <w:rFonts w:cstheme="minorHAnsi"/>
                <w:szCs w:val="20"/>
              </w:rPr>
              <w:t>Venue Sales Manager - Michael McGowan</w:t>
            </w:r>
          </w:p>
        </w:tc>
      </w:tr>
      <w:tr w:rsidR="0007203C" w:rsidRPr="004273A1" w14:paraId="00EFAEDC" w14:textId="77777777" w:rsidTr="0007203C">
        <w:trPr>
          <w:cantSplit/>
          <w:trHeight w:val="359"/>
          <w:tblHeader/>
        </w:trPr>
        <w:tc>
          <w:tcPr>
            <w:tcW w:w="3119" w:type="dxa"/>
            <w:shd w:val="clear" w:color="auto" w:fill="E1DAEC" w:themeFill="accent6" w:themeFillTint="33"/>
            <w:tcMar>
              <w:top w:w="57" w:type="dxa"/>
            </w:tcMar>
          </w:tcPr>
          <w:p w14:paraId="7E88B73B" w14:textId="77777777" w:rsidR="0007203C" w:rsidRPr="00122DF4" w:rsidRDefault="0007203C" w:rsidP="000007E1">
            <w:pPr>
              <w:jc w:val="left"/>
              <w:rPr>
                <w:rFonts w:cstheme="minorHAnsi"/>
                <w:b/>
                <w:szCs w:val="20"/>
              </w:rPr>
            </w:pPr>
            <w:r>
              <w:rPr>
                <w:rFonts w:cstheme="minorHAnsi"/>
                <w:b/>
                <w:szCs w:val="20"/>
              </w:rPr>
              <w:t>Direct reports (job title and name)</w:t>
            </w:r>
          </w:p>
        </w:tc>
        <w:tc>
          <w:tcPr>
            <w:tcW w:w="6203" w:type="dxa"/>
            <w:shd w:val="clear" w:color="auto" w:fill="FFFFFF" w:themeFill="background1"/>
            <w:tcMar>
              <w:top w:w="57" w:type="dxa"/>
            </w:tcMar>
          </w:tcPr>
          <w:p w14:paraId="5DEA4F43" w14:textId="77777777" w:rsidR="0007203C" w:rsidRPr="00DC334C" w:rsidRDefault="00DC334C" w:rsidP="000007E1">
            <w:pPr>
              <w:jc w:val="left"/>
              <w:rPr>
                <w:rFonts w:cstheme="minorHAnsi"/>
                <w:szCs w:val="20"/>
              </w:rPr>
            </w:pPr>
            <w:r w:rsidRPr="00DC334C">
              <w:rPr>
                <w:rFonts w:cstheme="minorHAnsi"/>
                <w:szCs w:val="20"/>
              </w:rPr>
              <w:t>None</w:t>
            </w:r>
          </w:p>
        </w:tc>
      </w:tr>
    </w:tbl>
    <w:p w14:paraId="0613E885" w14:textId="77777777" w:rsidR="0007203C" w:rsidRDefault="0007203C" w:rsidP="000007E1">
      <w:pPr>
        <w:rPr>
          <w:rFonts w:cstheme="minorHAnsi"/>
          <w:b/>
          <w:szCs w:val="2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122DF4" w:rsidRPr="004273A1" w14:paraId="5E142B11" w14:textId="77777777" w:rsidTr="008F2B3A">
        <w:trPr>
          <w:cantSplit/>
          <w:trHeight w:val="359"/>
          <w:tblHeader/>
        </w:trPr>
        <w:tc>
          <w:tcPr>
            <w:tcW w:w="9322" w:type="dxa"/>
            <w:shd w:val="clear" w:color="auto" w:fill="6F4F9B" w:themeFill="accent6"/>
            <w:tcMar>
              <w:top w:w="57" w:type="dxa"/>
            </w:tcMar>
          </w:tcPr>
          <w:p w14:paraId="44CBEB71" w14:textId="77777777" w:rsidR="00122DF4" w:rsidRPr="00046FA4" w:rsidRDefault="009C0782" w:rsidP="000007E1">
            <w:pPr>
              <w:jc w:val="left"/>
              <w:rPr>
                <w:rFonts w:cstheme="minorHAnsi"/>
                <w:b/>
                <w:szCs w:val="20"/>
              </w:rPr>
            </w:pPr>
            <w:r>
              <w:rPr>
                <w:rFonts w:cstheme="minorHAnsi"/>
                <w:b/>
                <w:color w:val="FFFFFF" w:themeColor="background1"/>
                <w:szCs w:val="20"/>
              </w:rPr>
              <w:t>Summary – purpose of the role</w:t>
            </w:r>
          </w:p>
        </w:tc>
      </w:tr>
      <w:tr w:rsidR="009C0782" w:rsidRPr="004273A1" w14:paraId="14044696" w14:textId="77777777" w:rsidTr="00E4270E">
        <w:trPr>
          <w:trHeight w:val="359"/>
        </w:trPr>
        <w:tc>
          <w:tcPr>
            <w:tcW w:w="9322" w:type="dxa"/>
            <w:shd w:val="clear" w:color="auto" w:fill="E1DAEC" w:themeFill="accent6" w:themeFillTint="33"/>
            <w:tcMar>
              <w:top w:w="57" w:type="dxa"/>
            </w:tcMar>
          </w:tcPr>
          <w:p w14:paraId="46C52409" w14:textId="77777777" w:rsidR="009C0782" w:rsidRPr="00046FA4" w:rsidRDefault="009C0782" w:rsidP="000007E1">
            <w:pPr>
              <w:pStyle w:val="Instructions"/>
              <w:jc w:val="left"/>
              <w:rPr>
                <w:rFonts w:cstheme="minorHAnsi"/>
                <w:b/>
                <w:sz w:val="20"/>
                <w:szCs w:val="20"/>
              </w:rPr>
            </w:pPr>
            <w:r w:rsidRPr="004D2B5D">
              <w:t>Describe as concisely as possible the overall purpose of the job and including the core duties/responsibilities required to be performed in the role (</w:t>
            </w:r>
            <w:r w:rsidR="00A41A9E">
              <w:t>e.g.</w:t>
            </w:r>
            <w:r>
              <w:t>,</w:t>
            </w:r>
            <w:r w:rsidRPr="004D2B5D">
              <w:t xml:space="preserve"> to provide a full range of administrative support services to the department including </w:t>
            </w:r>
            <w:proofErr w:type="spellStart"/>
            <w:r w:rsidRPr="004D2B5D">
              <w:t>x,y,z</w:t>
            </w:r>
            <w:proofErr w:type="spellEnd"/>
            <w:r w:rsidRPr="004D2B5D">
              <w:t>)</w:t>
            </w:r>
          </w:p>
        </w:tc>
      </w:tr>
      <w:tr w:rsidR="009C0782" w:rsidRPr="004273A1" w14:paraId="72E2FACC" w14:textId="77777777" w:rsidTr="007F2080">
        <w:trPr>
          <w:trHeight w:val="643"/>
        </w:trPr>
        <w:tc>
          <w:tcPr>
            <w:tcW w:w="9322" w:type="dxa"/>
            <w:shd w:val="clear" w:color="auto" w:fill="FFFFFF" w:themeFill="background1"/>
            <w:tcMar>
              <w:top w:w="57" w:type="dxa"/>
            </w:tcMar>
          </w:tcPr>
          <w:p w14:paraId="0314AFC1" w14:textId="77777777" w:rsidR="00DC334C" w:rsidRPr="00691969" w:rsidRDefault="00DC334C" w:rsidP="00DC334C">
            <w:pPr>
              <w:pStyle w:val="ListParagraph"/>
              <w:rPr>
                <w:rFonts w:cs="Tahoma"/>
              </w:rPr>
            </w:pPr>
            <w:r w:rsidRPr="00C66C1D">
              <w:t xml:space="preserve">To sell events at BMA House to external clients to achieve a budgeted monthly and annual sales target.  </w:t>
            </w:r>
          </w:p>
          <w:p w14:paraId="608E11FE" w14:textId="50503A1F" w:rsidR="00691969" w:rsidRDefault="00691969" w:rsidP="00DC334C">
            <w:pPr>
              <w:pStyle w:val="ListParagraph"/>
              <w:rPr>
                <w:rFonts w:cs="Tahoma"/>
              </w:rPr>
            </w:pPr>
            <w:r>
              <w:t xml:space="preserve">These events include corporate meetings, conferences, dinners, awards and private events including weddings which will involve weekend work. </w:t>
            </w:r>
          </w:p>
          <w:p w14:paraId="4BA728A0" w14:textId="4958C2A1" w:rsidR="00DC334C" w:rsidRDefault="00DC334C" w:rsidP="00DC334C">
            <w:pPr>
              <w:pStyle w:val="ListParagraph"/>
            </w:pPr>
            <w:r>
              <w:t xml:space="preserve">Generate new business from external clients </w:t>
            </w:r>
          </w:p>
          <w:p w14:paraId="66CE4DBA" w14:textId="77777777" w:rsidR="00DC334C" w:rsidRPr="00C66C1D" w:rsidRDefault="00DC334C" w:rsidP="00DC334C">
            <w:pPr>
              <w:pStyle w:val="ListParagraph"/>
            </w:pPr>
            <w:r w:rsidRPr="00C66C1D">
              <w:t xml:space="preserve">Receive </w:t>
            </w:r>
            <w:r>
              <w:t xml:space="preserve">and respond to </w:t>
            </w:r>
            <w:r w:rsidRPr="00C66C1D">
              <w:t>incoming enquiries for external clients wishing to hold an event at BMA House</w:t>
            </w:r>
          </w:p>
          <w:p w14:paraId="1388D3FB" w14:textId="77777777" w:rsidR="00DC334C" w:rsidRPr="00C66C1D" w:rsidRDefault="00DC334C" w:rsidP="00DC334C">
            <w:pPr>
              <w:pStyle w:val="ListParagraph"/>
            </w:pPr>
            <w:r w:rsidRPr="00C66C1D">
              <w:t>Convert bookings through effective communication and show round</w:t>
            </w:r>
            <w:r>
              <w:t>s</w:t>
            </w:r>
            <w:r w:rsidRPr="00C66C1D">
              <w:t xml:space="preserve"> with clients</w:t>
            </w:r>
          </w:p>
          <w:p w14:paraId="0338FDE2" w14:textId="77777777" w:rsidR="00DC334C" w:rsidRDefault="00DC334C" w:rsidP="00DC334C">
            <w:pPr>
              <w:pStyle w:val="ListParagraph"/>
            </w:pPr>
            <w:r>
              <w:t>M</w:t>
            </w:r>
            <w:r w:rsidRPr="00C66C1D">
              <w:t>anage</w:t>
            </w:r>
            <w:r>
              <w:t xml:space="preserve"> the availability of rooms for internal events against generating revenue from external venue hire</w:t>
            </w:r>
          </w:p>
          <w:p w14:paraId="3C707555" w14:textId="77777777" w:rsidR="00DC334C" w:rsidRDefault="00DC334C" w:rsidP="00DC334C">
            <w:pPr>
              <w:pStyle w:val="ListParagraph"/>
            </w:pPr>
            <w:r>
              <w:t>To liaise with clients to p</w:t>
            </w:r>
            <w:r w:rsidRPr="00C66C1D">
              <w:t>lan confirmed events</w:t>
            </w:r>
            <w:r>
              <w:t xml:space="preserve"> (including menu tastings were appropriate)</w:t>
            </w:r>
            <w:r w:rsidRPr="00C66C1D">
              <w:t>, maximising sales revenue at all times through effective up selling of catering and ancillary services</w:t>
            </w:r>
          </w:p>
          <w:p w14:paraId="41521A7E" w14:textId="77777777" w:rsidR="00DC334C" w:rsidRDefault="00DC334C" w:rsidP="00DC334C">
            <w:pPr>
              <w:pStyle w:val="ListParagraph"/>
            </w:pPr>
            <w:r>
              <w:t>L</w:t>
            </w:r>
            <w:r w:rsidRPr="00C66C1D">
              <w:t xml:space="preserve">iaise with clients on the day of their event to ensure smooth running </w:t>
            </w:r>
            <w:r>
              <w:t xml:space="preserve">and excellent service, </w:t>
            </w:r>
            <w:r w:rsidRPr="00C66C1D">
              <w:t>in turn hopefully facilitat</w:t>
            </w:r>
            <w:r>
              <w:t>ing</w:t>
            </w:r>
            <w:r w:rsidRPr="00C66C1D">
              <w:t xml:space="preserve"> repeat bookings</w:t>
            </w:r>
          </w:p>
          <w:p w14:paraId="05CF31BD" w14:textId="77777777" w:rsidR="00DC334C" w:rsidRPr="00C66C1D" w:rsidRDefault="00DC334C" w:rsidP="00DC334C">
            <w:pPr>
              <w:pStyle w:val="ListParagraph"/>
            </w:pPr>
            <w:r w:rsidRPr="00C66C1D">
              <w:t xml:space="preserve">Liaison with </w:t>
            </w:r>
            <w:r>
              <w:t xml:space="preserve">service </w:t>
            </w:r>
            <w:r w:rsidRPr="00C66C1D">
              <w:t>departments to ensure correct</w:t>
            </w:r>
            <w:r>
              <w:t xml:space="preserve"> preparation and smooth running </w:t>
            </w:r>
            <w:r w:rsidRPr="00C66C1D">
              <w:t>of external and internal events on a daily basis</w:t>
            </w:r>
          </w:p>
          <w:p w14:paraId="78B3CA97" w14:textId="77777777" w:rsidR="00DC334C" w:rsidRDefault="00DC334C" w:rsidP="00DC334C">
            <w:pPr>
              <w:pStyle w:val="ListParagraph"/>
            </w:pPr>
            <w:r>
              <w:t>Use</w:t>
            </w:r>
            <w:r w:rsidRPr="00C66C1D">
              <w:t xml:space="preserve"> the Venue Management System to accurately</w:t>
            </w:r>
            <w:r>
              <w:t xml:space="preserve"> record</w:t>
            </w:r>
            <w:r w:rsidRPr="00C66C1D">
              <w:t xml:space="preserve"> client</w:t>
            </w:r>
            <w:r>
              <w:t xml:space="preserve"> data</w:t>
            </w:r>
            <w:r w:rsidRPr="00C66C1D">
              <w:t xml:space="preserve"> and requirements </w:t>
            </w:r>
          </w:p>
          <w:p w14:paraId="24700622" w14:textId="77777777" w:rsidR="00DC334C" w:rsidRDefault="00DC334C" w:rsidP="00DC334C">
            <w:pPr>
              <w:pStyle w:val="ListParagraph"/>
            </w:pPr>
            <w:r w:rsidRPr="00C66C1D">
              <w:t>Upkeep of a client and agents database via the VMS</w:t>
            </w:r>
          </w:p>
          <w:p w14:paraId="78A802D1" w14:textId="77777777" w:rsidR="00DC334C" w:rsidRPr="00DE03A7" w:rsidRDefault="00DC334C" w:rsidP="00DC334C">
            <w:pPr>
              <w:pStyle w:val="ListParagraph"/>
            </w:pPr>
            <w:r w:rsidRPr="00DE03A7">
              <w:t>Key account management of current and repeat clients to ensure sales opportunities are maximised</w:t>
            </w:r>
          </w:p>
          <w:p w14:paraId="6080FC2B" w14:textId="77777777" w:rsidR="00DC334C" w:rsidRDefault="00DC334C" w:rsidP="00DC334C">
            <w:pPr>
              <w:pStyle w:val="ListParagraph"/>
            </w:pPr>
            <w:r>
              <w:t>P</w:t>
            </w:r>
            <w:r w:rsidRPr="00C66C1D">
              <w:t>repare all invoices relating to an external event</w:t>
            </w:r>
            <w:r>
              <w:t xml:space="preserve"> and ensure debt collection through liaison with client and finance department </w:t>
            </w:r>
          </w:p>
          <w:p w14:paraId="4F56DB5B" w14:textId="77777777" w:rsidR="00DC334C" w:rsidRPr="00C66C1D" w:rsidRDefault="00DC334C" w:rsidP="00DC334C">
            <w:pPr>
              <w:pStyle w:val="ListParagraph"/>
            </w:pPr>
            <w:r>
              <w:t xml:space="preserve">Guidance </w:t>
            </w:r>
            <w:r w:rsidRPr="00C66C1D">
              <w:t xml:space="preserve">in the booking and </w:t>
            </w:r>
            <w:r>
              <w:t>planning of Internally hosted, D</w:t>
            </w:r>
            <w:r w:rsidRPr="00C66C1D">
              <w:t>epartmental and Conference Unit bookings</w:t>
            </w:r>
          </w:p>
          <w:p w14:paraId="522A14D0" w14:textId="77777777" w:rsidR="00DC334C" w:rsidRPr="00C66C1D" w:rsidRDefault="00DC334C" w:rsidP="00DC334C">
            <w:pPr>
              <w:pStyle w:val="ListParagraph"/>
            </w:pPr>
            <w:r w:rsidRPr="00C66C1D">
              <w:t xml:space="preserve">Production of monthly reports and statistics relating to sales activity </w:t>
            </w:r>
            <w:r>
              <w:t xml:space="preserve">and revenue </w:t>
            </w:r>
          </w:p>
          <w:p w14:paraId="336D58D6" w14:textId="77777777" w:rsidR="00DC334C" w:rsidRPr="002E6399" w:rsidRDefault="00DC334C" w:rsidP="00DC334C">
            <w:pPr>
              <w:pStyle w:val="ListParagraph"/>
            </w:pPr>
            <w:r w:rsidRPr="002E6399">
              <w:t xml:space="preserve">Communication of marketing initiatives and promotions to potential, current and lapsed clients </w:t>
            </w:r>
          </w:p>
          <w:p w14:paraId="04F5EB74" w14:textId="77777777" w:rsidR="00DC334C" w:rsidRPr="002E6399" w:rsidRDefault="00DC334C" w:rsidP="00DC334C">
            <w:pPr>
              <w:pStyle w:val="ListParagraph"/>
            </w:pPr>
            <w:r w:rsidRPr="002E6399">
              <w:t xml:space="preserve">Attendance at trade shows and networking events to generate new business </w:t>
            </w:r>
          </w:p>
          <w:p w14:paraId="69566F38" w14:textId="77777777" w:rsidR="00DC334C" w:rsidRPr="002E6399" w:rsidRDefault="00DC334C" w:rsidP="00DC334C">
            <w:pPr>
              <w:pStyle w:val="ListParagraph"/>
              <w:rPr>
                <w:rFonts w:cs="Tahoma"/>
              </w:rPr>
            </w:pPr>
            <w:r w:rsidRPr="002E6399">
              <w:t xml:space="preserve">Representation of the department at departmental planning meetings, and as required at other BMA meetings </w:t>
            </w:r>
          </w:p>
          <w:p w14:paraId="33F5AC62" w14:textId="77777777" w:rsidR="008F2B3A" w:rsidRPr="004D2B5D" w:rsidRDefault="008F2B3A" w:rsidP="00DC334C">
            <w:pPr>
              <w:pStyle w:val="ListParagraph"/>
              <w:numPr>
                <w:ilvl w:val="0"/>
                <w:numId w:val="0"/>
              </w:numPr>
              <w:ind w:left="284"/>
            </w:pPr>
          </w:p>
        </w:tc>
      </w:tr>
    </w:tbl>
    <w:p w14:paraId="08BC6417" w14:textId="77777777" w:rsidR="008D0EB6" w:rsidRDefault="008D0EB6" w:rsidP="000007E1">
      <w:pPr>
        <w:rPr>
          <w:rFonts w:cstheme="minorHAnsi"/>
          <w:szCs w:val="20"/>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64AB2203" w14:textId="77777777" w:rsidTr="008F2B3A">
        <w:trPr>
          <w:cantSplit/>
          <w:trHeight w:val="359"/>
          <w:tblHeader/>
        </w:trPr>
        <w:tc>
          <w:tcPr>
            <w:tcW w:w="9322" w:type="dxa"/>
            <w:shd w:val="clear" w:color="auto" w:fill="6F4F9B" w:themeFill="accent6"/>
            <w:tcMar>
              <w:top w:w="57" w:type="dxa"/>
            </w:tcMar>
          </w:tcPr>
          <w:p w14:paraId="3E58831F" w14:textId="77777777" w:rsidR="008D0EB6" w:rsidRPr="00046FA4" w:rsidRDefault="008D0EB6" w:rsidP="0032575F">
            <w:pPr>
              <w:keepNext/>
              <w:keepLines/>
              <w:jc w:val="left"/>
              <w:rPr>
                <w:rFonts w:cstheme="minorHAnsi"/>
                <w:b/>
                <w:szCs w:val="20"/>
              </w:rPr>
            </w:pPr>
            <w:r>
              <w:rPr>
                <w:rFonts w:cstheme="minorHAnsi"/>
                <w:b/>
                <w:color w:val="FFFFFF" w:themeColor="background1"/>
                <w:szCs w:val="20"/>
              </w:rPr>
              <w:t>Skill (level and breadth of application)</w:t>
            </w:r>
          </w:p>
        </w:tc>
      </w:tr>
      <w:tr w:rsidR="008D0EB6" w:rsidRPr="004273A1" w14:paraId="729CCA58" w14:textId="77777777" w:rsidTr="007B3342">
        <w:trPr>
          <w:trHeight w:val="359"/>
        </w:trPr>
        <w:tc>
          <w:tcPr>
            <w:tcW w:w="9322" w:type="dxa"/>
            <w:shd w:val="clear" w:color="auto" w:fill="E1DAEC" w:themeFill="accent6" w:themeFillTint="33"/>
            <w:tcMar>
              <w:top w:w="57" w:type="dxa"/>
            </w:tcMar>
          </w:tcPr>
          <w:p w14:paraId="1444C08F" w14:textId="77777777" w:rsidR="008D0EB6" w:rsidRPr="004D2B5D" w:rsidRDefault="008D0EB6" w:rsidP="0032575F">
            <w:pPr>
              <w:pStyle w:val="Instructions"/>
              <w:keepNext/>
              <w:keepLines/>
              <w:jc w:val="left"/>
            </w:pPr>
            <w:r w:rsidRPr="004D2B5D">
              <w:t>What relevant experience is necessary to undertake this role? What specialist, technical or professional qualifications are required to be able to perform the job?</w:t>
            </w:r>
          </w:p>
          <w:p w14:paraId="2C9BDDE8" w14:textId="77777777" w:rsidR="008D0EB6" w:rsidRPr="00046FA4" w:rsidRDefault="008D0EB6" w:rsidP="0032575F">
            <w:pPr>
              <w:pStyle w:val="Instructions"/>
              <w:keepNext/>
              <w:keepLines/>
              <w:jc w:val="left"/>
              <w:rPr>
                <w:rFonts w:cstheme="minorHAnsi"/>
                <w:b/>
                <w:sz w:val="20"/>
                <w:szCs w:val="20"/>
              </w:rPr>
            </w:pPr>
            <w:r w:rsidRPr="004D2B5D">
              <w:t>How far does the role extend out across the organisation</w:t>
            </w:r>
            <w:r w:rsidR="00011FC8">
              <w:t>,</w:t>
            </w:r>
            <w:r w:rsidRPr="004D2B5D">
              <w:t xml:space="preserve"> </w:t>
            </w:r>
            <w:r w:rsidR="00A41A9E" w:rsidRPr="004D2B5D">
              <w:t>e.g.</w:t>
            </w:r>
            <w:r w:rsidRPr="004D2B5D">
              <w:t xml:space="preserve"> confined to own team, involves co-ordination with another department or requires regular negotiation with many other parts of the organisation. Why is this necessary? Describe the range of issues that are involved in this</w:t>
            </w:r>
            <w:r w:rsidR="00011FC8">
              <w:t>,</w:t>
            </w:r>
            <w:r w:rsidRPr="004D2B5D">
              <w:t xml:space="preserve"> </w:t>
            </w:r>
            <w:r w:rsidR="00A41A9E">
              <w:t>e.g.</w:t>
            </w:r>
            <w:r w:rsidRPr="004D2B5D">
              <w:t xml:space="preserve"> resolving people’s IT problems, collecting information on key research items or advising members on a particular issue.</w:t>
            </w:r>
          </w:p>
        </w:tc>
      </w:tr>
      <w:tr w:rsidR="008D0EB6" w:rsidRPr="004273A1" w14:paraId="406B0F63" w14:textId="77777777" w:rsidTr="008F2B3A">
        <w:trPr>
          <w:trHeight w:val="1701"/>
        </w:trPr>
        <w:tc>
          <w:tcPr>
            <w:tcW w:w="9322" w:type="dxa"/>
            <w:shd w:val="clear" w:color="auto" w:fill="FFFFFF" w:themeFill="background1"/>
            <w:tcMar>
              <w:top w:w="57" w:type="dxa"/>
            </w:tcMar>
          </w:tcPr>
          <w:p w14:paraId="040B9399" w14:textId="77777777" w:rsidR="00DC334C" w:rsidRDefault="00DC334C" w:rsidP="00DC334C">
            <w:pPr>
              <w:spacing w:before="0" w:after="0"/>
              <w:ind w:left="720"/>
              <w:jc w:val="left"/>
              <w:rPr>
                <w:rFonts w:asciiTheme="minorHAnsi" w:hAnsiTheme="minorHAnsi"/>
                <w:szCs w:val="22"/>
              </w:rPr>
            </w:pPr>
          </w:p>
          <w:p w14:paraId="4B2A1159" w14:textId="77777777" w:rsidR="00DC334C" w:rsidRDefault="00DC334C" w:rsidP="00DC334C">
            <w:pPr>
              <w:numPr>
                <w:ilvl w:val="0"/>
                <w:numId w:val="10"/>
              </w:numPr>
              <w:spacing w:before="0" w:after="0"/>
              <w:jc w:val="left"/>
              <w:rPr>
                <w:rFonts w:asciiTheme="majorHAnsi" w:hAnsiTheme="majorHAnsi"/>
                <w:szCs w:val="22"/>
              </w:rPr>
            </w:pPr>
            <w:r w:rsidRPr="00DC334C">
              <w:rPr>
                <w:rFonts w:asciiTheme="majorHAnsi" w:hAnsiTheme="majorHAnsi"/>
                <w:szCs w:val="22"/>
              </w:rPr>
              <w:t>Previous experience of events industry required</w:t>
            </w:r>
          </w:p>
          <w:p w14:paraId="03389DC7" w14:textId="5AC06D42" w:rsidR="00803DC8" w:rsidRPr="00DC334C" w:rsidRDefault="00803DC8" w:rsidP="00DC334C">
            <w:pPr>
              <w:numPr>
                <w:ilvl w:val="0"/>
                <w:numId w:val="10"/>
              </w:numPr>
              <w:spacing w:before="0" w:after="0"/>
              <w:jc w:val="left"/>
              <w:rPr>
                <w:rFonts w:asciiTheme="majorHAnsi" w:hAnsiTheme="majorHAnsi"/>
                <w:szCs w:val="22"/>
              </w:rPr>
            </w:pPr>
            <w:r>
              <w:rPr>
                <w:rFonts w:asciiTheme="majorHAnsi" w:hAnsiTheme="majorHAnsi"/>
                <w:szCs w:val="22"/>
              </w:rPr>
              <w:t xml:space="preserve">Interest and passion in the wedding market </w:t>
            </w:r>
          </w:p>
          <w:p w14:paraId="27E86916" w14:textId="77777777" w:rsidR="00DC334C" w:rsidRPr="00DC334C" w:rsidRDefault="00DC334C" w:rsidP="00DC334C">
            <w:pPr>
              <w:numPr>
                <w:ilvl w:val="0"/>
                <w:numId w:val="10"/>
              </w:numPr>
              <w:spacing w:before="0" w:after="0"/>
              <w:jc w:val="left"/>
              <w:rPr>
                <w:rFonts w:asciiTheme="majorHAnsi" w:hAnsiTheme="majorHAnsi"/>
                <w:szCs w:val="22"/>
              </w:rPr>
            </w:pPr>
            <w:r w:rsidRPr="00DC334C">
              <w:rPr>
                <w:rFonts w:asciiTheme="majorHAnsi" w:hAnsiTheme="majorHAnsi"/>
                <w:szCs w:val="22"/>
              </w:rPr>
              <w:t>Knowledge of unique venues market and contract catering would be an advantage</w:t>
            </w:r>
          </w:p>
          <w:p w14:paraId="1A143E19" w14:textId="77777777" w:rsidR="00DC334C" w:rsidRPr="00DE03A7" w:rsidRDefault="00DC334C" w:rsidP="00DC334C">
            <w:pPr>
              <w:numPr>
                <w:ilvl w:val="0"/>
                <w:numId w:val="10"/>
              </w:numPr>
              <w:spacing w:before="0" w:after="0"/>
              <w:jc w:val="left"/>
              <w:rPr>
                <w:rFonts w:asciiTheme="majorHAnsi" w:hAnsiTheme="majorHAnsi"/>
                <w:b/>
                <w:szCs w:val="22"/>
              </w:rPr>
            </w:pPr>
            <w:r w:rsidRPr="00DE03A7">
              <w:rPr>
                <w:rFonts w:asciiTheme="majorHAnsi" w:hAnsiTheme="majorHAnsi"/>
                <w:szCs w:val="22"/>
              </w:rPr>
              <w:t xml:space="preserve">Previous sales experience essential </w:t>
            </w:r>
          </w:p>
          <w:p w14:paraId="159EF50A" w14:textId="77777777" w:rsidR="00DC334C" w:rsidRPr="00DC334C" w:rsidRDefault="00DC334C" w:rsidP="00DC334C">
            <w:pPr>
              <w:numPr>
                <w:ilvl w:val="0"/>
                <w:numId w:val="10"/>
              </w:numPr>
              <w:spacing w:before="0" w:after="0"/>
              <w:jc w:val="left"/>
              <w:rPr>
                <w:rFonts w:asciiTheme="majorHAnsi" w:hAnsiTheme="majorHAnsi"/>
                <w:b/>
                <w:szCs w:val="22"/>
              </w:rPr>
            </w:pPr>
            <w:r w:rsidRPr="00DC334C">
              <w:rPr>
                <w:rFonts w:asciiTheme="majorHAnsi" w:hAnsiTheme="majorHAnsi"/>
                <w:szCs w:val="22"/>
              </w:rPr>
              <w:t>Hospitality qualification to minimum NVQ standard desirable</w:t>
            </w:r>
          </w:p>
          <w:p w14:paraId="0E2B3DB4" w14:textId="77777777" w:rsidR="00DC334C" w:rsidRPr="00DC334C" w:rsidRDefault="00DC334C" w:rsidP="00DC334C">
            <w:pPr>
              <w:numPr>
                <w:ilvl w:val="0"/>
                <w:numId w:val="10"/>
              </w:numPr>
              <w:spacing w:before="0" w:after="0"/>
              <w:jc w:val="left"/>
              <w:rPr>
                <w:rFonts w:asciiTheme="majorHAnsi" w:hAnsiTheme="majorHAnsi"/>
                <w:szCs w:val="22"/>
              </w:rPr>
            </w:pPr>
            <w:r w:rsidRPr="00DC334C">
              <w:rPr>
                <w:rFonts w:asciiTheme="majorHAnsi" w:hAnsiTheme="majorHAnsi"/>
                <w:szCs w:val="22"/>
              </w:rPr>
              <w:t>Excellent interpersonal skills (both face to face and over the phone) required to deal with clients tactfully, ensure clear communication of product offer and clear communications to service departments</w:t>
            </w:r>
          </w:p>
          <w:p w14:paraId="2BEAD74B" w14:textId="77777777" w:rsidR="00DC334C" w:rsidRPr="00DE03A7" w:rsidRDefault="00DC334C" w:rsidP="00DC334C">
            <w:pPr>
              <w:numPr>
                <w:ilvl w:val="0"/>
                <w:numId w:val="10"/>
              </w:numPr>
              <w:spacing w:before="0" w:after="0"/>
              <w:jc w:val="left"/>
              <w:rPr>
                <w:rFonts w:asciiTheme="majorHAnsi" w:hAnsiTheme="majorHAnsi"/>
                <w:szCs w:val="22"/>
              </w:rPr>
            </w:pPr>
            <w:r w:rsidRPr="00DE03A7">
              <w:rPr>
                <w:rFonts w:asciiTheme="majorHAnsi" w:hAnsiTheme="majorHAnsi"/>
                <w:szCs w:val="22"/>
              </w:rPr>
              <w:t xml:space="preserve">Dynamic communicator with a passion for building relationships </w:t>
            </w:r>
          </w:p>
          <w:p w14:paraId="6B5214DC" w14:textId="77777777" w:rsidR="00DC334C" w:rsidRPr="00DC334C" w:rsidRDefault="00DC334C" w:rsidP="00DC334C">
            <w:pPr>
              <w:numPr>
                <w:ilvl w:val="0"/>
                <w:numId w:val="10"/>
              </w:numPr>
              <w:spacing w:before="0" w:after="0"/>
              <w:jc w:val="left"/>
              <w:rPr>
                <w:rFonts w:asciiTheme="majorHAnsi" w:hAnsiTheme="majorHAnsi"/>
                <w:szCs w:val="22"/>
              </w:rPr>
            </w:pPr>
            <w:r w:rsidRPr="00DC334C">
              <w:rPr>
                <w:rFonts w:asciiTheme="majorHAnsi" w:hAnsiTheme="majorHAnsi"/>
                <w:szCs w:val="22"/>
              </w:rPr>
              <w:t>Working knowledge of word, excel, internet explorer and email required</w:t>
            </w:r>
          </w:p>
          <w:p w14:paraId="46F73A1A" w14:textId="77777777" w:rsidR="00DC334C" w:rsidRPr="00DC334C" w:rsidRDefault="00DC334C" w:rsidP="00DC334C">
            <w:pPr>
              <w:numPr>
                <w:ilvl w:val="0"/>
                <w:numId w:val="10"/>
              </w:numPr>
              <w:spacing w:before="0" w:after="0"/>
              <w:jc w:val="left"/>
              <w:rPr>
                <w:rFonts w:asciiTheme="majorHAnsi" w:hAnsiTheme="majorHAnsi"/>
                <w:szCs w:val="22"/>
              </w:rPr>
            </w:pPr>
            <w:r w:rsidRPr="00DC334C">
              <w:rPr>
                <w:rFonts w:asciiTheme="majorHAnsi" w:hAnsiTheme="majorHAnsi"/>
                <w:szCs w:val="22"/>
              </w:rPr>
              <w:t xml:space="preserve">Knowledge of a computerised venue management system would be an advantage </w:t>
            </w:r>
          </w:p>
          <w:p w14:paraId="157CCCCB" w14:textId="77777777" w:rsidR="00DC334C" w:rsidRPr="00DC334C" w:rsidRDefault="00DC334C" w:rsidP="00DC334C">
            <w:pPr>
              <w:numPr>
                <w:ilvl w:val="0"/>
                <w:numId w:val="10"/>
              </w:numPr>
              <w:spacing w:before="0" w:after="0"/>
              <w:jc w:val="left"/>
              <w:rPr>
                <w:rFonts w:asciiTheme="majorHAnsi" w:hAnsiTheme="majorHAnsi"/>
                <w:szCs w:val="22"/>
              </w:rPr>
            </w:pPr>
            <w:r w:rsidRPr="00DC334C">
              <w:rPr>
                <w:rFonts w:asciiTheme="majorHAnsi" w:hAnsiTheme="majorHAnsi"/>
                <w:szCs w:val="22"/>
              </w:rPr>
              <w:t xml:space="preserve">Ability to multi-task and reprioritise as necessary e.g. for last minute bookings, unplanned </w:t>
            </w:r>
            <w:proofErr w:type="spellStart"/>
            <w:r w:rsidRPr="00DC334C">
              <w:rPr>
                <w:rFonts w:asciiTheme="majorHAnsi" w:hAnsiTheme="majorHAnsi"/>
                <w:szCs w:val="22"/>
              </w:rPr>
              <w:t>showrounds</w:t>
            </w:r>
            <w:proofErr w:type="spellEnd"/>
            <w:r w:rsidRPr="00DC334C">
              <w:rPr>
                <w:rFonts w:asciiTheme="majorHAnsi" w:hAnsiTheme="majorHAnsi"/>
                <w:szCs w:val="22"/>
              </w:rPr>
              <w:t>, etc</w:t>
            </w:r>
          </w:p>
          <w:p w14:paraId="6FC936F3" w14:textId="77777777" w:rsidR="00DC334C" w:rsidRPr="00DC334C" w:rsidRDefault="00DC334C" w:rsidP="00DC334C">
            <w:pPr>
              <w:numPr>
                <w:ilvl w:val="0"/>
                <w:numId w:val="10"/>
              </w:numPr>
              <w:spacing w:before="0" w:after="0"/>
              <w:jc w:val="left"/>
              <w:rPr>
                <w:rFonts w:asciiTheme="majorHAnsi" w:hAnsiTheme="majorHAnsi"/>
                <w:szCs w:val="22"/>
              </w:rPr>
            </w:pPr>
            <w:r w:rsidRPr="00DC334C">
              <w:rPr>
                <w:rFonts w:asciiTheme="majorHAnsi" w:hAnsiTheme="majorHAnsi"/>
                <w:szCs w:val="22"/>
              </w:rPr>
              <w:t>Work under pressure</w:t>
            </w:r>
          </w:p>
          <w:p w14:paraId="154DF2C1" w14:textId="77777777" w:rsidR="00DC334C" w:rsidRPr="00DC334C" w:rsidRDefault="00DC334C" w:rsidP="00DC334C">
            <w:pPr>
              <w:numPr>
                <w:ilvl w:val="0"/>
                <w:numId w:val="10"/>
              </w:numPr>
              <w:spacing w:before="0" w:after="0"/>
              <w:jc w:val="left"/>
              <w:rPr>
                <w:rFonts w:asciiTheme="majorHAnsi" w:hAnsiTheme="majorHAnsi"/>
                <w:szCs w:val="22"/>
              </w:rPr>
            </w:pPr>
            <w:r w:rsidRPr="00DC334C">
              <w:rPr>
                <w:rFonts w:asciiTheme="majorHAnsi" w:hAnsiTheme="majorHAnsi"/>
                <w:szCs w:val="22"/>
              </w:rPr>
              <w:t xml:space="preserve">Problem solve and think on your feet e.g. last minute client request </w:t>
            </w:r>
          </w:p>
          <w:p w14:paraId="6A668DEF" w14:textId="77777777" w:rsidR="00DC334C" w:rsidRPr="00DC334C" w:rsidRDefault="00DC334C" w:rsidP="00DC334C">
            <w:pPr>
              <w:numPr>
                <w:ilvl w:val="0"/>
                <w:numId w:val="10"/>
              </w:numPr>
              <w:spacing w:before="40" w:after="40"/>
              <w:jc w:val="left"/>
              <w:rPr>
                <w:rFonts w:asciiTheme="majorHAnsi" w:hAnsiTheme="majorHAnsi" w:cs="Tahoma"/>
              </w:rPr>
            </w:pPr>
            <w:r w:rsidRPr="00DE03A7">
              <w:rPr>
                <w:rFonts w:asciiTheme="majorHAnsi" w:hAnsiTheme="majorHAnsi"/>
                <w:szCs w:val="22"/>
              </w:rPr>
              <w:t>Team work in order to achieve budget and customer satisfaction levels</w:t>
            </w:r>
            <w:r w:rsidRPr="00DC334C">
              <w:rPr>
                <w:rFonts w:asciiTheme="majorHAnsi" w:hAnsiTheme="majorHAnsi"/>
                <w:szCs w:val="22"/>
              </w:rPr>
              <w:br/>
            </w:r>
          </w:p>
          <w:p w14:paraId="7B5FF006" w14:textId="77777777" w:rsidR="008D0EB6" w:rsidRPr="00DC334C" w:rsidRDefault="00DC334C" w:rsidP="00DC334C">
            <w:pPr>
              <w:keepNext/>
              <w:keepLines/>
              <w:ind w:left="360"/>
              <w:rPr>
                <w:rFonts w:asciiTheme="majorHAnsi" w:hAnsiTheme="majorHAnsi"/>
                <w:szCs w:val="22"/>
              </w:rPr>
            </w:pPr>
            <w:r w:rsidRPr="00DC334C">
              <w:rPr>
                <w:rFonts w:asciiTheme="majorHAnsi" w:hAnsiTheme="majorHAnsi"/>
                <w:szCs w:val="22"/>
              </w:rPr>
              <w:t>Much of the above is applied autonomously but success relies on timely communication with team colleagues and all service providers</w:t>
            </w:r>
          </w:p>
          <w:p w14:paraId="2A880D18" w14:textId="77777777" w:rsidR="00DC334C" w:rsidRPr="004D2B5D" w:rsidRDefault="00DC334C" w:rsidP="00DC334C">
            <w:pPr>
              <w:pStyle w:val="ListParagraph"/>
              <w:keepNext/>
              <w:keepLines/>
              <w:numPr>
                <w:ilvl w:val="0"/>
                <w:numId w:val="0"/>
              </w:numPr>
              <w:ind w:left="284"/>
              <w:jc w:val="left"/>
            </w:pPr>
          </w:p>
        </w:tc>
      </w:tr>
    </w:tbl>
    <w:p w14:paraId="663A0F3F" w14:textId="77777777" w:rsidR="00DF1A9E" w:rsidRDefault="00DF1A9E" w:rsidP="000007E1">
      <w:pPr>
        <w:spacing w:after="0"/>
        <w:rPr>
          <w:rFonts w:cstheme="minorHAnsi"/>
          <w:szCs w:val="20"/>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15140128" w14:textId="77777777" w:rsidTr="008F2B3A">
        <w:trPr>
          <w:cantSplit/>
          <w:trHeight w:val="359"/>
          <w:tblHeader/>
        </w:trPr>
        <w:tc>
          <w:tcPr>
            <w:tcW w:w="9322" w:type="dxa"/>
            <w:shd w:val="clear" w:color="auto" w:fill="6F4F9B" w:themeFill="accent6"/>
            <w:tcMar>
              <w:top w:w="57" w:type="dxa"/>
            </w:tcMar>
          </w:tcPr>
          <w:p w14:paraId="5C67CC43" w14:textId="77777777" w:rsidR="008D0EB6" w:rsidRPr="00046FA4" w:rsidRDefault="008D0EB6" w:rsidP="000007E1">
            <w:pPr>
              <w:jc w:val="left"/>
              <w:rPr>
                <w:rFonts w:cstheme="minorHAnsi"/>
                <w:b/>
                <w:szCs w:val="20"/>
              </w:rPr>
            </w:pPr>
            <w:r>
              <w:rPr>
                <w:rFonts w:cstheme="minorHAnsi"/>
                <w:b/>
                <w:color w:val="FFFFFF" w:themeColor="background1"/>
                <w:szCs w:val="20"/>
              </w:rPr>
              <w:t>Intellectual demands (complexity and challenge)</w:t>
            </w:r>
          </w:p>
        </w:tc>
      </w:tr>
      <w:tr w:rsidR="008D0EB6" w:rsidRPr="004273A1" w14:paraId="587F3F22" w14:textId="77777777" w:rsidTr="007B3342">
        <w:trPr>
          <w:trHeight w:val="359"/>
        </w:trPr>
        <w:tc>
          <w:tcPr>
            <w:tcW w:w="9322" w:type="dxa"/>
            <w:shd w:val="clear" w:color="auto" w:fill="E1DAEC" w:themeFill="accent6" w:themeFillTint="33"/>
            <w:tcMar>
              <w:top w:w="57" w:type="dxa"/>
            </w:tcMar>
          </w:tcPr>
          <w:p w14:paraId="3B7D14B4" w14:textId="77777777" w:rsidR="008D0EB6" w:rsidRPr="004D2B5D" w:rsidRDefault="008D0EB6" w:rsidP="000007E1">
            <w:pPr>
              <w:pStyle w:val="Instructions"/>
              <w:jc w:val="left"/>
            </w:pPr>
            <w:r w:rsidRPr="004D2B5D">
              <w:t>What sorts of problems, situations or issues are typically dealt with? Give any illustrative examples. How are the problems, situations or issues dealt with (</w:t>
            </w:r>
            <w:r w:rsidR="00A41A9E" w:rsidRPr="004D2B5D">
              <w:t>e.g.</w:t>
            </w:r>
            <w:r w:rsidRPr="004D2B5D">
              <w:t xml:space="preserve"> undertaking original research and analysis or seeking specialist advice)?</w:t>
            </w:r>
          </w:p>
          <w:p w14:paraId="48900792" w14:textId="77777777" w:rsidR="008D0EB6" w:rsidRPr="008D0EB6" w:rsidRDefault="008D0EB6" w:rsidP="000007E1">
            <w:pPr>
              <w:pStyle w:val="Instructions"/>
              <w:jc w:val="left"/>
            </w:pPr>
            <w:r w:rsidRPr="004D2B5D">
              <w:t>To what extent are standard procedures and processes followed when undertaking typical tasks, and how is personal initiative used when solving problems? To what extent is creativity used in solving the problems (</w:t>
            </w:r>
            <w:r w:rsidR="00A41A9E" w:rsidRPr="004D2B5D">
              <w:t>e.g.</w:t>
            </w:r>
            <w:r w:rsidRPr="004D2B5D">
              <w:t xml:space="preserve"> adopting different approaches, trying things that have not been done before within the organisation or improving/changing previous approaches)</w:t>
            </w:r>
            <w:r>
              <w:t>.</w:t>
            </w:r>
          </w:p>
        </w:tc>
      </w:tr>
      <w:tr w:rsidR="008D0EB6" w:rsidRPr="004273A1" w14:paraId="293FE854" w14:textId="77777777" w:rsidTr="008F2B3A">
        <w:trPr>
          <w:trHeight w:val="1701"/>
        </w:trPr>
        <w:tc>
          <w:tcPr>
            <w:tcW w:w="9322" w:type="dxa"/>
            <w:shd w:val="clear" w:color="auto" w:fill="FFFFFF" w:themeFill="background1"/>
            <w:tcMar>
              <w:top w:w="57" w:type="dxa"/>
            </w:tcMar>
          </w:tcPr>
          <w:p w14:paraId="24A5E60D" w14:textId="77777777" w:rsidR="00DC334C" w:rsidRDefault="00DC334C" w:rsidP="00DC334C">
            <w:pPr>
              <w:pStyle w:val="ListParagraph"/>
              <w:numPr>
                <w:ilvl w:val="0"/>
                <w:numId w:val="0"/>
              </w:numPr>
              <w:ind w:left="284"/>
            </w:pPr>
          </w:p>
          <w:p w14:paraId="0B774D61" w14:textId="77777777" w:rsidR="00DC334C" w:rsidRDefault="00DC334C" w:rsidP="00DC334C">
            <w:pPr>
              <w:pStyle w:val="ListParagraph"/>
            </w:pPr>
            <w:r>
              <w:t>A service level agreement is in place to guide on all aspects of this role.  A high level of initiative is required to appropriately execute the agreement at all times</w:t>
            </w:r>
          </w:p>
          <w:p w14:paraId="7AE02EBE" w14:textId="77777777" w:rsidR="00DC334C" w:rsidRDefault="00DC334C" w:rsidP="00DC334C">
            <w:pPr>
              <w:pStyle w:val="ListParagraph"/>
            </w:pPr>
            <w:r>
              <w:t xml:space="preserve">Responsible for own time management to be in control of tight deadlines and prioritise competing demands; e.g.: last minute changes to events, unplanned </w:t>
            </w:r>
            <w:proofErr w:type="spellStart"/>
            <w:r>
              <w:t>showrounds</w:t>
            </w:r>
            <w:proofErr w:type="spellEnd"/>
            <w:r>
              <w:t>, etc</w:t>
            </w:r>
          </w:p>
          <w:p w14:paraId="056E2B2F" w14:textId="77777777" w:rsidR="00DC334C" w:rsidRDefault="00DC334C" w:rsidP="00DC334C">
            <w:pPr>
              <w:pStyle w:val="ListParagraph"/>
            </w:pPr>
            <w:r>
              <w:t>The role holder is required to think on their feet and suggest solutions to resolve client concerns and changes on the day, e.g.: catering changes, change in numbers etc</w:t>
            </w:r>
          </w:p>
          <w:p w14:paraId="6E7B5CCC" w14:textId="77777777" w:rsidR="00DC334C" w:rsidRDefault="00DC334C" w:rsidP="00DC334C">
            <w:pPr>
              <w:pStyle w:val="ListParagraph"/>
            </w:pPr>
            <w:r>
              <w:t>Required to influence the event based on clients’ budget, expectations and venue availability</w:t>
            </w:r>
          </w:p>
          <w:p w14:paraId="0DA3FD31" w14:textId="77777777" w:rsidR="00DC334C" w:rsidRDefault="00DC334C" w:rsidP="00DC334C">
            <w:pPr>
              <w:pStyle w:val="ListParagraph"/>
            </w:pPr>
            <w:r>
              <w:lastRenderedPageBreak/>
              <w:t>The role holder must prioritise the needs of the business by balancing the availability of rooms for internal events against generating revenue for the BMA from external venue hire</w:t>
            </w:r>
          </w:p>
          <w:p w14:paraId="6734F6AC" w14:textId="77777777" w:rsidR="00DC334C" w:rsidRPr="00A41A9E" w:rsidRDefault="00DC334C" w:rsidP="00A41A9E">
            <w:pPr>
              <w:pStyle w:val="ListParagraph"/>
            </w:pPr>
            <w:r>
              <w:t>Managing the clients’ expectations with regards to the likelihood of their event being able to be accommodated at BMA House, based on their suitability to hold the event through vetting pr</w:t>
            </w:r>
            <w:r w:rsidR="00A41A9E">
              <w:t>ocedure and being advised by the Exec Team</w:t>
            </w:r>
            <w:r w:rsidRPr="00A41A9E">
              <w:t xml:space="preserve"> and tactfully communicating with the client if</w:t>
            </w:r>
            <w:r w:rsidR="00A41A9E">
              <w:t xml:space="preserve"> they can</w:t>
            </w:r>
            <w:r w:rsidRPr="00A41A9E">
              <w:t>not be accommodated</w:t>
            </w:r>
          </w:p>
          <w:p w14:paraId="75E81553" w14:textId="77777777" w:rsidR="00DC334C" w:rsidRDefault="00DC334C" w:rsidP="00DC334C">
            <w:pPr>
              <w:pStyle w:val="ListParagraph"/>
            </w:pPr>
            <w:r w:rsidRPr="00C66C1D">
              <w:t>Decisions made in conjunction with the whole team</w:t>
            </w:r>
            <w:r>
              <w:t xml:space="preserve"> and on an individual basis as required, e.g.: solution to customer complaint, creation of an appropriate package to suit the client and venue</w:t>
            </w:r>
          </w:p>
          <w:p w14:paraId="6387001F" w14:textId="77777777" w:rsidR="00DC334C" w:rsidRDefault="00DC334C" w:rsidP="00DC334C">
            <w:pPr>
              <w:pStyle w:val="ListParagraph"/>
            </w:pPr>
            <w:r>
              <w:t>The role holder will be responsible for generating positive lasting relations with external clients, to neglect this will be detrimental to the reputation of the business</w:t>
            </w:r>
          </w:p>
          <w:p w14:paraId="4D1C7F8D" w14:textId="77777777" w:rsidR="00DC334C" w:rsidRDefault="00DC334C" w:rsidP="00DC334C">
            <w:pPr>
              <w:pStyle w:val="ListParagraph"/>
            </w:pPr>
            <w:r>
              <w:t xml:space="preserve">Team creativity is required to ensure a continued new and exciting offer is available, e.g.: Christmas packages, and promoted to clients.  Achieved through understanding the market expectations and benchmarking against competitors </w:t>
            </w:r>
          </w:p>
          <w:p w14:paraId="59561957" w14:textId="77777777" w:rsidR="008D0EB6" w:rsidRDefault="00DC334C" w:rsidP="00DC334C">
            <w:pPr>
              <w:pStyle w:val="ListParagraph"/>
            </w:pPr>
            <w:r>
              <w:t>The role holder will be instrumental in assisting the department in achieving its revenue goals and budgeted profit</w:t>
            </w:r>
          </w:p>
          <w:p w14:paraId="571705A1" w14:textId="77777777" w:rsidR="00DC334C" w:rsidRPr="004D2B5D" w:rsidRDefault="00DC334C" w:rsidP="00DC334C">
            <w:pPr>
              <w:pStyle w:val="ListParagraph"/>
              <w:numPr>
                <w:ilvl w:val="0"/>
                <w:numId w:val="0"/>
              </w:numPr>
              <w:ind w:left="284"/>
            </w:pPr>
          </w:p>
        </w:tc>
      </w:tr>
    </w:tbl>
    <w:p w14:paraId="13C09524" w14:textId="77777777" w:rsidR="0023704A" w:rsidRDefault="0023704A"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7DDF12B5" w14:textId="77777777" w:rsidTr="008F2B3A">
        <w:trPr>
          <w:trHeight w:val="359"/>
          <w:tblHeader/>
        </w:trPr>
        <w:tc>
          <w:tcPr>
            <w:tcW w:w="9322" w:type="dxa"/>
            <w:shd w:val="clear" w:color="auto" w:fill="6F4F9B" w:themeFill="accent6"/>
            <w:tcMar>
              <w:top w:w="57" w:type="dxa"/>
            </w:tcMar>
          </w:tcPr>
          <w:p w14:paraId="5E264983" w14:textId="77777777" w:rsidR="008D0EB6" w:rsidRPr="00046FA4" w:rsidRDefault="008D0EB6" w:rsidP="008F2B3A">
            <w:pPr>
              <w:jc w:val="left"/>
              <w:rPr>
                <w:rFonts w:cstheme="minorHAnsi"/>
                <w:b/>
                <w:szCs w:val="20"/>
              </w:rPr>
            </w:pPr>
            <w:r>
              <w:rPr>
                <w:rFonts w:cstheme="minorHAnsi"/>
                <w:b/>
                <w:color w:val="FFFFFF" w:themeColor="background1"/>
                <w:szCs w:val="20"/>
              </w:rPr>
              <w:t>Judgement (independence and level and impact limitations)</w:t>
            </w:r>
          </w:p>
        </w:tc>
      </w:tr>
      <w:tr w:rsidR="008D0EB6" w:rsidRPr="004273A1" w14:paraId="2B4A5F0B" w14:textId="77777777" w:rsidTr="007B3342">
        <w:trPr>
          <w:trHeight w:val="359"/>
        </w:trPr>
        <w:tc>
          <w:tcPr>
            <w:tcW w:w="9322" w:type="dxa"/>
            <w:shd w:val="clear" w:color="auto" w:fill="E1DAEC" w:themeFill="accent6" w:themeFillTint="33"/>
            <w:tcMar>
              <w:top w:w="57" w:type="dxa"/>
            </w:tcMar>
          </w:tcPr>
          <w:p w14:paraId="71DDAE13" w14:textId="77777777" w:rsidR="008D0EB6" w:rsidRPr="004D2B5D" w:rsidRDefault="008D0EB6" w:rsidP="008F2B3A">
            <w:pPr>
              <w:pStyle w:val="Instructions"/>
              <w:jc w:val="left"/>
            </w:pPr>
            <w:r w:rsidRPr="004D2B5D">
              <w:t>What are the typical decisions that are made in the job without reference to any higher authority? What informs/constrains the decisions (</w:t>
            </w:r>
            <w:r w:rsidR="00A41A9E" w:rsidRPr="004D2B5D">
              <w:t>e.g.</w:t>
            </w:r>
            <w:r w:rsidRPr="004D2B5D">
              <w:t xml:space="preserve"> expenditure limits, have to follow clearly laid down procedures or working within broad objectives). What influence upon policy, procedures or resources is there (</w:t>
            </w:r>
            <w:r w:rsidR="00A41A9E" w:rsidRPr="004D2B5D">
              <w:t>e.g.</w:t>
            </w:r>
            <w:r w:rsidRPr="004D2B5D">
              <w:t xml:space="preserve"> giving advice to others)? </w:t>
            </w:r>
          </w:p>
          <w:p w14:paraId="606C06B6" w14:textId="77777777" w:rsidR="008D0EB6" w:rsidRPr="008D0EB6" w:rsidRDefault="008D0EB6" w:rsidP="008F2B3A">
            <w:pPr>
              <w:pStyle w:val="Instructions"/>
              <w:jc w:val="left"/>
            </w:pPr>
            <w:r w:rsidRPr="004D2B5D">
              <w:t xml:space="preserve">Who (or what) is next to be affected by the decisions that are made </w:t>
            </w:r>
            <w:r>
              <w:t xml:space="preserve">– for example, </w:t>
            </w:r>
            <w:r w:rsidRPr="004D2B5D">
              <w:t>supervisor sees them before th</w:t>
            </w:r>
            <w:r>
              <w:t>ey leave the team or the whole d</w:t>
            </w:r>
            <w:r w:rsidRPr="004D2B5D">
              <w:t>epartment sees and has to respond to the change that is made. Give typical example(s) of the consequences of the decisions (</w:t>
            </w:r>
            <w:r w:rsidR="00A41A9E" w:rsidRPr="004D2B5D">
              <w:t>e.g.</w:t>
            </w:r>
            <w:r w:rsidRPr="004D2B5D">
              <w:t xml:space="preserve"> what impact does the decision-making have on the performance </w:t>
            </w:r>
            <w:r>
              <w:t>of the team/section/department/o</w:t>
            </w:r>
            <w:r w:rsidRPr="004D2B5D">
              <w:t>rganisation)?</w:t>
            </w:r>
          </w:p>
        </w:tc>
      </w:tr>
      <w:tr w:rsidR="008D0EB6" w:rsidRPr="004273A1" w14:paraId="389DE8E9" w14:textId="77777777" w:rsidTr="008F2B3A">
        <w:trPr>
          <w:trHeight w:val="1701"/>
        </w:trPr>
        <w:tc>
          <w:tcPr>
            <w:tcW w:w="9322" w:type="dxa"/>
            <w:shd w:val="clear" w:color="auto" w:fill="FFFFFF" w:themeFill="background1"/>
            <w:tcMar>
              <w:top w:w="57" w:type="dxa"/>
            </w:tcMar>
          </w:tcPr>
          <w:p w14:paraId="5F2CE430" w14:textId="77777777" w:rsidR="00DC334C" w:rsidRDefault="00DC334C" w:rsidP="00DC334C">
            <w:pPr>
              <w:pStyle w:val="ListParagraph"/>
              <w:numPr>
                <w:ilvl w:val="0"/>
                <w:numId w:val="0"/>
              </w:numPr>
              <w:ind w:left="284"/>
            </w:pPr>
          </w:p>
          <w:p w14:paraId="583AF24F" w14:textId="77777777" w:rsidR="00DC334C" w:rsidRDefault="00DC334C" w:rsidP="00DC334C">
            <w:pPr>
              <w:pStyle w:val="ListParagraph"/>
            </w:pPr>
            <w:r>
              <w:t xml:space="preserve">The role operates within the guidelines set by the </w:t>
            </w:r>
            <w:r w:rsidR="006A2C8F">
              <w:t>Venue</w:t>
            </w:r>
            <w:r>
              <w:rPr>
                <w:rFonts w:cs="Tahoma"/>
              </w:rPr>
              <w:t xml:space="preserve"> Sales Manager</w:t>
            </w:r>
            <w:r>
              <w:t xml:space="preserve"> and documented in Service Level Agreements</w:t>
            </w:r>
          </w:p>
          <w:p w14:paraId="686E979D" w14:textId="77777777" w:rsidR="00DC334C" w:rsidRDefault="00DC334C" w:rsidP="00DC334C">
            <w:pPr>
              <w:pStyle w:val="ListParagraph"/>
            </w:pPr>
            <w:r w:rsidRPr="00C66C1D">
              <w:t xml:space="preserve">Has freedom to act and use initiative on most day to day issues covered by the role </w:t>
            </w:r>
          </w:p>
          <w:p w14:paraId="75BB56D8" w14:textId="77777777" w:rsidR="00DC334C" w:rsidRDefault="00DC334C" w:rsidP="00DC334C">
            <w:pPr>
              <w:pStyle w:val="ListParagraph"/>
            </w:pPr>
            <w:r w:rsidRPr="00C66C1D">
              <w:t xml:space="preserve">Ability to work unsupervised </w:t>
            </w:r>
            <w:r>
              <w:t xml:space="preserve">at all times and be responsible for actions taken </w:t>
            </w:r>
          </w:p>
          <w:p w14:paraId="2EFFA37E" w14:textId="77777777" w:rsidR="00DC334C" w:rsidRPr="00C66C1D" w:rsidRDefault="00DC334C" w:rsidP="00DC334C">
            <w:pPr>
              <w:pStyle w:val="ListParagraph"/>
            </w:pPr>
            <w:r>
              <w:t>Must</w:t>
            </w:r>
            <w:r w:rsidRPr="00C66C1D">
              <w:t xml:space="preserve"> work as part of a team</w:t>
            </w:r>
            <w:r>
              <w:t xml:space="preserve"> to collectively agree processes and solutions, e.g.: price point and inclusions in a daily delegate rate based on market feedback</w:t>
            </w:r>
          </w:p>
          <w:p w14:paraId="202FD88A" w14:textId="77777777" w:rsidR="00DC334C" w:rsidRDefault="00DC334C" w:rsidP="00DC334C">
            <w:pPr>
              <w:pStyle w:val="ListParagraph"/>
            </w:pPr>
            <w:r w:rsidRPr="00C66C1D">
              <w:t xml:space="preserve">Problem solving skills </w:t>
            </w:r>
            <w:r>
              <w:t>and</w:t>
            </w:r>
            <w:r w:rsidRPr="00C66C1D">
              <w:t xml:space="preserve"> the</w:t>
            </w:r>
            <w:r>
              <w:t xml:space="preserve"> ability to think on your feet, e.g. not enough catering provided therefore need to liaise with hospitality team and manage the situation quickly to ensure customer satisfaction</w:t>
            </w:r>
          </w:p>
          <w:p w14:paraId="6692EFB6" w14:textId="77777777" w:rsidR="00DC334C" w:rsidRDefault="00DC334C" w:rsidP="00DC334C">
            <w:pPr>
              <w:pStyle w:val="ListParagraph"/>
            </w:pPr>
            <w:r>
              <w:t>The role holder will need to exercise judgement in offering price negotiations based on availability and special rates/block booking discounts to prospective clients in order to win business; referring to line manager for more complex requests</w:t>
            </w:r>
          </w:p>
          <w:p w14:paraId="2E030132" w14:textId="77777777" w:rsidR="00DC334C" w:rsidRDefault="00DC334C" w:rsidP="00DC334C">
            <w:pPr>
              <w:pStyle w:val="ListParagraph"/>
            </w:pPr>
            <w:r>
              <w:t>Manage the yield to ensure either the most valuable booking or the booking most likely to go ahead is given first refusal</w:t>
            </w:r>
          </w:p>
          <w:p w14:paraId="44519A1B" w14:textId="77777777" w:rsidR="00DC334C" w:rsidRPr="00CF0BC3" w:rsidRDefault="00DC334C" w:rsidP="00DC334C">
            <w:pPr>
              <w:pStyle w:val="ListParagraph"/>
            </w:pPr>
            <w:r>
              <w:t>Communication and negotiation with internal departments to ensure client has the best experience, e.g. stop disruptive maintenance work</w:t>
            </w:r>
          </w:p>
          <w:p w14:paraId="0991C777" w14:textId="77777777" w:rsidR="008D0EB6" w:rsidRPr="004D2B5D" w:rsidRDefault="008D0EB6" w:rsidP="00DC334C">
            <w:pPr>
              <w:pStyle w:val="ListParagraph"/>
              <w:numPr>
                <w:ilvl w:val="0"/>
                <w:numId w:val="0"/>
              </w:numPr>
              <w:ind w:left="284"/>
            </w:pPr>
          </w:p>
        </w:tc>
      </w:tr>
    </w:tbl>
    <w:p w14:paraId="1CFD13D4"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5E336F84" w14:textId="77777777" w:rsidTr="008F2B3A">
        <w:trPr>
          <w:cantSplit/>
          <w:trHeight w:val="359"/>
          <w:tblHeader/>
        </w:trPr>
        <w:tc>
          <w:tcPr>
            <w:tcW w:w="9322" w:type="dxa"/>
            <w:shd w:val="clear" w:color="auto" w:fill="6F4F9B" w:themeFill="accent6"/>
            <w:tcMar>
              <w:top w:w="57" w:type="dxa"/>
            </w:tcMar>
          </w:tcPr>
          <w:p w14:paraId="33EE760C" w14:textId="77777777" w:rsidR="008D0EB6" w:rsidRPr="00046FA4" w:rsidRDefault="008D0EB6" w:rsidP="0032575F">
            <w:pPr>
              <w:keepNext/>
              <w:keepLines/>
              <w:jc w:val="left"/>
              <w:rPr>
                <w:rFonts w:cstheme="minorHAnsi"/>
                <w:b/>
                <w:szCs w:val="20"/>
              </w:rPr>
            </w:pPr>
            <w:r>
              <w:rPr>
                <w:rFonts w:cstheme="minorHAnsi"/>
                <w:b/>
                <w:color w:val="FFFFFF" w:themeColor="background1"/>
                <w:szCs w:val="20"/>
              </w:rPr>
              <w:lastRenderedPageBreak/>
              <w:t>Use of resources (supervision of resources and influence)</w:t>
            </w:r>
          </w:p>
        </w:tc>
      </w:tr>
      <w:tr w:rsidR="008D0EB6" w:rsidRPr="004273A1" w14:paraId="383930B5" w14:textId="77777777" w:rsidTr="008D0EB6">
        <w:trPr>
          <w:cantSplit/>
          <w:trHeight w:val="359"/>
        </w:trPr>
        <w:tc>
          <w:tcPr>
            <w:tcW w:w="9322" w:type="dxa"/>
            <w:shd w:val="clear" w:color="auto" w:fill="E1DAEC" w:themeFill="accent6" w:themeFillTint="33"/>
            <w:tcMar>
              <w:top w:w="57" w:type="dxa"/>
            </w:tcMar>
          </w:tcPr>
          <w:p w14:paraId="764A0DE4" w14:textId="77777777" w:rsidR="008D0EB6" w:rsidRPr="004D2B5D" w:rsidRDefault="008D0EB6" w:rsidP="0032575F">
            <w:pPr>
              <w:pStyle w:val="Instructions"/>
              <w:keepNext/>
              <w:keepLines/>
              <w:jc w:val="left"/>
            </w:pPr>
            <w:r w:rsidRPr="004D2B5D">
              <w:t>What responsibility is there for managing people, equipment, budgets, resources, customer’s welfare or confidential information?  If this is a staff management role describe what is involved</w:t>
            </w:r>
            <w:r w:rsidR="00011FC8">
              <w:t>,</w:t>
            </w:r>
            <w:r w:rsidRPr="004D2B5D">
              <w:t xml:space="preserve"> </w:t>
            </w:r>
            <w:r w:rsidR="00A41A9E" w:rsidRPr="004D2B5D">
              <w:t>e.g.</w:t>
            </w:r>
            <w:r w:rsidRPr="004D2B5D">
              <w:t xml:space="preserve"> staff reporting, staff development, appraisal, leading a </w:t>
            </w:r>
            <w:r w:rsidR="00011FC8">
              <w:t>d</w:t>
            </w:r>
            <w:r w:rsidRPr="004D2B5D">
              <w:t>epartment or the allocation of work.</w:t>
            </w:r>
          </w:p>
          <w:p w14:paraId="1203D619" w14:textId="77777777" w:rsidR="008D0EB6" w:rsidRPr="008D0EB6" w:rsidRDefault="008D0EB6" w:rsidP="0032575F">
            <w:pPr>
              <w:pStyle w:val="Instructions"/>
              <w:keepNext/>
              <w:keepLines/>
              <w:jc w:val="left"/>
            </w:pPr>
            <w:r w:rsidRPr="004D2B5D">
              <w:t>How does the role fit within the organisation</w:t>
            </w:r>
            <w:r w:rsidR="00011FC8">
              <w:t>,</w:t>
            </w:r>
            <w:r w:rsidRPr="004D2B5D">
              <w:t xml:space="preserve"> </w:t>
            </w:r>
            <w:r w:rsidR="00A41A9E" w:rsidRPr="004D2B5D">
              <w:t>e.g.</w:t>
            </w:r>
            <w:r w:rsidRPr="004D2B5D">
              <w:t xml:space="preserve"> support role, team member, team leader, specialist policy adviser, or leading major areas of core business?</w:t>
            </w:r>
          </w:p>
        </w:tc>
      </w:tr>
      <w:tr w:rsidR="008D0EB6" w:rsidRPr="004273A1" w14:paraId="4279A7A7" w14:textId="77777777" w:rsidTr="008F2B3A">
        <w:trPr>
          <w:trHeight w:val="1701"/>
        </w:trPr>
        <w:tc>
          <w:tcPr>
            <w:tcW w:w="9322" w:type="dxa"/>
            <w:shd w:val="clear" w:color="auto" w:fill="FFFFFF" w:themeFill="background1"/>
            <w:tcMar>
              <w:top w:w="57" w:type="dxa"/>
            </w:tcMar>
          </w:tcPr>
          <w:p w14:paraId="050E6F5E" w14:textId="77777777" w:rsidR="00DC334C" w:rsidRDefault="00DC334C" w:rsidP="00DC334C">
            <w:pPr>
              <w:pStyle w:val="ListParagraph"/>
              <w:numPr>
                <w:ilvl w:val="0"/>
                <w:numId w:val="0"/>
              </w:numPr>
              <w:ind w:left="284"/>
            </w:pPr>
          </w:p>
          <w:p w14:paraId="15D313EF" w14:textId="77777777" w:rsidR="00DC334C" w:rsidRDefault="00DC334C" w:rsidP="00DC334C">
            <w:pPr>
              <w:pStyle w:val="ListParagraph"/>
            </w:pPr>
            <w:r>
              <w:t>Liaison with internal service providers, e.g. catering to ensure that all client’s needs are met</w:t>
            </w:r>
          </w:p>
          <w:p w14:paraId="5DB086CC" w14:textId="77777777" w:rsidR="00DC334C" w:rsidRDefault="00DC334C" w:rsidP="00DC334C">
            <w:pPr>
              <w:pStyle w:val="ListParagraph"/>
            </w:pPr>
            <w:r>
              <w:t xml:space="preserve"> Overseeing the use of any external equipment brought on-site, e.g. lighting, to ensure safety, e.g. PAT Testing and compliance with BMA’ guidelines</w:t>
            </w:r>
          </w:p>
          <w:p w14:paraId="58302B2E" w14:textId="77777777" w:rsidR="00DC334C" w:rsidRDefault="00DC334C" w:rsidP="00DC334C">
            <w:pPr>
              <w:pStyle w:val="ListParagraph"/>
            </w:pPr>
            <w:r>
              <w:t xml:space="preserve"> Basic working knowledge of AV Equipment, e.g. PA System, also, venue security system and ventilation</w:t>
            </w:r>
          </w:p>
          <w:p w14:paraId="4AF57334" w14:textId="77777777" w:rsidR="00DC334C" w:rsidRDefault="00DC334C" w:rsidP="00DC334C">
            <w:pPr>
              <w:pStyle w:val="ListParagraph"/>
            </w:pPr>
            <w:r>
              <w:t xml:space="preserve"> Use of the NFS Venue Management System to accurately record client data and requirements </w:t>
            </w:r>
          </w:p>
          <w:p w14:paraId="45517685" w14:textId="77777777" w:rsidR="00DC334C" w:rsidRDefault="00DC334C" w:rsidP="00DC334C">
            <w:pPr>
              <w:pStyle w:val="ListParagraph"/>
            </w:pPr>
            <w:r>
              <w:t>Visitor net system at Reception, e.g. to produce client name badges; also in use at the lodge to manage security systems out of core hours including automatic door locks, lighting and access to building management system for ventilation.</w:t>
            </w:r>
          </w:p>
          <w:p w14:paraId="613CA3FB" w14:textId="77777777" w:rsidR="00DC334C" w:rsidRDefault="00DC334C" w:rsidP="00DC334C">
            <w:pPr>
              <w:pStyle w:val="ListParagraph"/>
            </w:pPr>
            <w:r>
              <w:t>In terms of customer welfare and in order to secure client satisfaction, ensure a full briefing has taken place with the client prior to the event on fire routes, emergency communications, smoking policy</w:t>
            </w:r>
          </w:p>
          <w:p w14:paraId="6E6BC1F3" w14:textId="77777777" w:rsidR="00DC334C" w:rsidRDefault="00DC334C" w:rsidP="00DC334C">
            <w:pPr>
              <w:pStyle w:val="ListParagraph"/>
            </w:pPr>
            <w:r>
              <w:t>Have access to confidential information relating to clients and their accounts; must ensure compliance with the Data Protection Act</w:t>
            </w:r>
          </w:p>
          <w:p w14:paraId="36FC8B74" w14:textId="77777777" w:rsidR="008D0EB6" w:rsidRDefault="00DC334C" w:rsidP="00DC334C">
            <w:pPr>
              <w:pStyle w:val="ListParagraph"/>
            </w:pPr>
            <w:r>
              <w:t>This is a niche area of the business with a commercial focus on generating revenue for the BMA</w:t>
            </w:r>
          </w:p>
          <w:p w14:paraId="117EA481" w14:textId="77777777" w:rsidR="00DC334C" w:rsidRPr="004D2B5D" w:rsidRDefault="00DC334C" w:rsidP="00DC334C">
            <w:pPr>
              <w:pStyle w:val="ListParagraph"/>
              <w:numPr>
                <w:ilvl w:val="0"/>
                <w:numId w:val="0"/>
              </w:numPr>
              <w:ind w:left="284"/>
            </w:pPr>
          </w:p>
        </w:tc>
      </w:tr>
    </w:tbl>
    <w:p w14:paraId="502193C0"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06698FEC" w14:textId="77777777" w:rsidTr="008F2B3A">
        <w:trPr>
          <w:cantSplit/>
          <w:trHeight w:val="359"/>
          <w:tblHeader/>
        </w:trPr>
        <w:tc>
          <w:tcPr>
            <w:tcW w:w="9322" w:type="dxa"/>
            <w:shd w:val="clear" w:color="auto" w:fill="6F4F9B" w:themeFill="accent6"/>
            <w:tcMar>
              <w:top w:w="57" w:type="dxa"/>
            </w:tcMar>
          </w:tcPr>
          <w:p w14:paraId="332DFDAC" w14:textId="77777777" w:rsidR="008D0EB6" w:rsidRPr="00046FA4" w:rsidRDefault="008D0EB6" w:rsidP="008F2B3A">
            <w:pPr>
              <w:jc w:val="left"/>
              <w:rPr>
                <w:rFonts w:cstheme="minorHAnsi"/>
                <w:b/>
                <w:szCs w:val="20"/>
              </w:rPr>
            </w:pPr>
            <w:r>
              <w:rPr>
                <w:rFonts w:cstheme="minorHAnsi"/>
                <w:b/>
                <w:color w:val="FFFFFF" w:themeColor="background1"/>
                <w:szCs w:val="20"/>
              </w:rPr>
              <w:t>Communication (level, internal and external demands and significance)</w:t>
            </w:r>
          </w:p>
        </w:tc>
      </w:tr>
      <w:tr w:rsidR="008D0EB6" w:rsidRPr="004273A1" w14:paraId="35E7D8EF" w14:textId="77777777" w:rsidTr="007B3342">
        <w:trPr>
          <w:cantSplit/>
          <w:trHeight w:val="359"/>
        </w:trPr>
        <w:tc>
          <w:tcPr>
            <w:tcW w:w="9322" w:type="dxa"/>
            <w:shd w:val="clear" w:color="auto" w:fill="E1DAEC" w:themeFill="accent6" w:themeFillTint="33"/>
            <w:tcMar>
              <w:top w:w="57" w:type="dxa"/>
            </w:tcMar>
          </w:tcPr>
          <w:p w14:paraId="1AC2FB72" w14:textId="77777777" w:rsidR="008D0EB6" w:rsidRPr="004D2B5D" w:rsidRDefault="008D0EB6" w:rsidP="008F2B3A">
            <w:pPr>
              <w:pStyle w:val="Instructions"/>
              <w:jc w:val="left"/>
            </w:pPr>
            <w:r w:rsidRPr="004D2B5D">
              <w:t>What people are typically contacted (regardless of the medium)</w:t>
            </w:r>
            <w:r w:rsidRPr="004D2B5D">
              <w:rPr>
                <w:b/>
              </w:rPr>
              <w:t xml:space="preserve"> inside</w:t>
            </w:r>
            <w:r w:rsidRPr="004D2B5D">
              <w:t xml:space="preserve"> the Association</w:t>
            </w:r>
            <w:r w:rsidR="00011FC8">
              <w:t>,</w:t>
            </w:r>
            <w:r w:rsidRPr="004D2B5D">
              <w:t xml:space="preserve"> </w:t>
            </w:r>
            <w:r w:rsidR="00A41A9E" w:rsidRPr="004D2B5D">
              <w:t>e.g.</w:t>
            </w:r>
            <w:r w:rsidRPr="004D2B5D">
              <w:t xml:space="preserve"> immediate colleagues, senior managers or administrators? Committee members are the only members classed as internal communicatio</w:t>
            </w:r>
            <w:r w:rsidR="00011FC8">
              <w:t xml:space="preserve">n. </w:t>
            </w:r>
            <w:r w:rsidRPr="004D2B5D">
              <w:t>Normal non</w:t>
            </w:r>
            <w:r w:rsidR="00011FC8">
              <w:t>-</w:t>
            </w:r>
            <w:r w:rsidRPr="004D2B5D">
              <w:t>committee membership and doctors are external (see below)</w:t>
            </w:r>
          </w:p>
          <w:p w14:paraId="45350C6C" w14:textId="77777777" w:rsidR="008D0EB6" w:rsidRPr="004D2B5D" w:rsidRDefault="008D0EB6" w:rsidP="008F2B3A">
            <w:pPr>
              <w:pStyle w:val="Instructions"/>
              <w:jc w:val="left"/>
            </w:pPr>
            <w:r w:rsidRPr="004D2B5D">
              <w:t xml:space="preserve">Who is in regularly contact with the role holder </w:t>
            </w:r>
            <w:r w:rsidRPr="004D2B5D">
              <w:rPr>
                <w:b/>
              </w:rPr>
              <w:t>outside</w:t>
            </w:r>
            <w:r w:rsidRPr="004D2B5D">
              <w:t xml:space="preserve"> of the Association, </w:t>
            </w:r>
            <w:r w:rsidR="00A41A9E" w:rsidRPr="004D2B5D">
              <w:t>e.g.</w:t>
            </w:r>
            <w:r w:rsidRPr="004D2B5D">
              <w:t xml:space="preserve"> members who are not committee members, suppliers, members of the public? Approximately what percentage of the time is spent on external communications?</w:t>
            </w:r>
          </w:p>
          <w:p w14:paraId="1F2A5411" w14:textId="77777777" w:rsidR="008D0EB6" w:rsidRPr="008D0EB6" w:rsidRDefault="008D0EB6" w:rsidP="008F2B3A">
            <w:pPr>
              <w:pStyle w:val="Instructions"/>
              <w:jc w:val="left"/>
            </w:pPr>
            <w:r w:rsidRPr="004D2B5D">
              <w:t xml:space="preserve">What is the purpose of these contacts, </w:t>
            </w:r>
            <w:r w:rsidR="00A41A9E" w:rsidRPr="004D2B5D">
              <w:t>e.g.</w:t>
            </w:r>
            <w:r w:rsidRPr="004D2B5D">
              <w:t xml:space="preserve"> conveying information, gathering data?</w:t>
            </w:r>
          </w:p>
        </w:tc>
      </w:tr>
      <w:tr w:rsidR="008D0EB6" w:rsidRPr="004273A1" w14:paraId="07782846" w14:textId="77777777" w:rsidTr="008F2B3A">
        <w:trPr>
          <w:trHeight w:val="1701"/>
        </w:trPr>
        <w:tc>
          <w:tcPr>
            <w:tcW w:w="9322" w:type="dxa"/>
            <w:shd w:val="clear" w:color="auto" w:fill="FFFFFF" w:themeFill="background1"/>
            <w:tcMar>
              <w:top w:w="57" w:type="dxa"/>
            </w:tcMar>
          </w:tcPr>
          <w:p w14:paraId="1A7A0A9D" w14:textId="77777777" w:rsidR="00DC334C" w:rsidRDefault="00DC334C" w:rsidP="00DC334C">
            <w:pPr>
              <w:ind w:left="113"/>
              <w:rPr>
                <w:rFonts w:asciiTheme="minorHAnsi" w:hAnsiTheme="minorHAnsi"/>
                <w:szCs w:val="22"/>
                <w:u w:val="single"/>
              </w:rPr>
            </w:pPr>
          </w:p>
          <w:p w14:paraId="56F5EEF1" w14:textId="77777777" w:rsidR="00DC334C" w:rsidRPr="00DC334C" w:rsidRDefault="00DC334C" w:rsidP="00DC334C">
            <w:pPr>
              <w:ind w:left="113"/>
              <w:rPr>
                <w:rFonts w:asciiTheme="minorHAnsi" w:hAnsiTheme="minorHAnsi"/>
                <w:szCs w:val="22"/>
                <w:u w:val="single"/>
              </w:rPr>
            </w:pPr>
            <w:r w:rsidRPr="00DC334C">
              <w:rPr>
                <w:rFonts w:asciiTheme="minorHAnsi" w:hAnsiTheme="minorHAnsi"/>
                <w:szCs w:val="22"/>
                <w:u w:val="single"/>
              </w:rPr>
              <w:t>Internal</w:t>
            </w:r>
          </w:p>
          <w:p w14:paraId="33DC7F73" w14:textId="77777777" w:rsidR="00DC334C" w:rsidRPr="00DC334C" w:rsidRDefault="00DC334C" w:rsidP="00DC334C">
            <w:pPr>
              <w:numPr>
                <w:ilvl w:val="0"/>
                <w:numId w:val="8"/>
              </w:numPr>
              <w:spacing w:before="120" w:after="120"/>
              <w:rPr>
                <w:rFonts w:asciiTheme="minorHAnsi" w:hAnsiTheme="minorHAnsi"/>
                <w:szCs w:val="22"/>
              </w:rPr>
            </w:pPr>
            <w:r w:rsidRPr="00DC334C">
              <w:rPr>
                <w:rFonts w:asciiTheme="minorHAnsi" w:hAnsiTheme="minorHAnsi"/>
                <w:szCs w:val="22"/>
              </w:rPr>
              <w:t>Excellent communication skills required to deal with all internal departments and senior management group on a daily basis</w:t>
            </w:r>
          </w:p>
          <w:p w14:paraId="2D1227D5" w14:textId="77777777" w:rsidR="00DC334C" w:rsidRPr="00DC334C" w:rsidRDefault="00DC334C" w:rsidP="00DC334C">
            <w:pPr>
              <w:numPr>
                <w:ilvl w:val="0"/>
                <w:numId w:val="8"/>
              </w:numPr>
              <w:spacing w:before="120" w:after="120"/>
              <w:rPr>
                <w:rFonts w:asciiTheme="minorHAnsi" w:hAnsiTheme="minorHAnsi"/>
                <w:szCs w:val="22"/>
              </w:rPr>
            </w:pPr>
            <w:r w:rsidRPr="00DC334C">
              <w:rPr>
                <w:rFonts w:asciiTheme="minorHAnsi" w:hAnsiTheme="minorHAnsi"/>
                <w:szCs w:val="22"/>
              </w:rPr>
              <w:t>Close communications with events team colleagues e.g. brainstorming, team problem solving, weekly as a minimum and ad hoc as required</w:t>
            </w:r>
          </w:p>
          <w:p w14:paraId="2C8EF40A" w14:textId="77777777" w:rsidR="00DC334C" w:rsidRPr="00DC334C" w:rsidRDefault="00DC334C" w:rsidP="00DC334C">
            <w:pPr>
              <w:numPr>
                <w:ilvl w:val="0"/>
                <w:numId w:val="8"/>
              </w:numPr>
              <w:spacing w:before="120" w:after="120"/>
              <w:rPr>
                <w:rFonts w:asciiTheme="minorHAnsi" w:hAnsiTheme="minorHAnsi"/>
                <w:szCs w:val="22"/>
              </w:rPr>
            </w:pPr>
            <w:r w:rsidRPr="00DC334C">
              <w:rPr>
                <w:rFonts w:asciiTheme="minorHAnsi" w:hAnsiTheme="minorHAnsi"/>
                <w:szCs w:val="22"/>
              </w:rPr>
              <w:t xml:space="preserve">Will need to work closely with service departments to ensure successful delivery of an event (e.g.: Catering, AV, Porters, Estates, Security, Reception), planned weekly meetings and daily as required to react to last minute changes </w:t>
            </w:r>
          </w:p>
          <w:p w14:paraId="0334FF6D" w14:textId="77777777" w:rsidR="00DC334C" w:rsidRPr="00DC334C" w:rsidRDefault="00DC334C" w:rsidP="00DC334C">
            <w:pPr>
              <w:numPr>
                <w:ilvl w:val="0"/>
                <w:numId w:val="8"/>
              </w:numPr>
              <w:spacing w:before="120" w:after="120"/>
              <w:rPr>
                <w:rFonts w:asciiTheme="minorHAnsi" w:hAnsiTheme="minorHAnsi"/>
                <w:szCs w:val="22"/>
              </w:rPr>
            </w:pPr>
            <w:r w:rsidRPr="00DC334C">
              <w:rPr>
                <w:rFonts w:asciiTheme="minorHAnsi" w:hAnsiTheme="minorHAnsi"/>
                <w:szCs w:val="22"/>
              </w:rPr>
              <w:t xml:space="preserve">Daily work with internal bookers to provide guidance and advice on their events at BMA House </w:t>
            </w:r>
          </w:p>
          <w:p w14:paraId="23379945" w14:textId="77777777" w:rsidR="00DC334C" w:rsidRPr="00DC334C" w:rsidRDefault="00DC334C" w:rsidP="00DC334C">
            <w:pPr>
              <w:numPr>
                <w:ilvl w:val="0"/>
                <w:numId w:val="8"/>
              </w:numPr>
              <w:spacing w:before="120" w:after="120"/>
              <w:rPr>
                <w:rFonts w:asciiTheme="minorHAnsi" w:hAnsiTheme="minorHAnsi"/>
                <w:szCs w:val="22"/>
              </w:rPr>
            </w:pPr>
            <w:r w:rsidRPr="00DC334C">
              <w:rPr>
                <w:rFonts w:asciiTheme="minorHAnsi" w:hAnsiTheme="minorHAnsi"/>
                <w:szCs w:val="22"/>
              </w:rPr>
              <w:t>Liaison with finance department to ensure clients’ invoices are paid in a timely manner, ad hoc as required</w:t>
            </w:r>
          </w:p>
          <w:p w14:paraId="26FFA70A" w14:textId="77777777" w:rsidR="00DC334C" w:rsidRPr="00DC334C" w:rsidRDefault="00DC334C" w:rsidP="00DC334C">
            <w:pPr>
              <w:numPr>
                <w:ilvl w:val="0"/>
                <w:numId w:val="8"/>
              </w:numPr>
              <w:spacing w:before="120" w:after="120"/>
              <w:rPr>
                <w:rFonts w:asciiTheme="minorHAnsi" w:hAnsiTheme="minorHAnsi"/>
                <w:szCs w:val="22"/>
              </w:rPr>
            </w:pPr>
            <w:r w:rsidRPr="00DC334C">
              <w:rPr>
                <w:rFonts w:asciiTheme="minorHAnsi" w:hAnsiTheme="minorHAnsi"/>
                <w:szCs w:val="22"/>
              </w:rPr>
              <w:t>Occasional liaison with Exec Team to discuss appropriateness of external events to be held at BMA House (via vetting procedure) and any parameters they wish to impose</w:t>
            </w:r>
          </w:p>
          <w:p w14:paraId="38B7F33D" w14:textId="77777777" w:rsidR="00DC334C" w:rsidRDefault="00DC334C" w:rsidP="00DC334C">
            <w:pPr>
              <w:spacing w:before="120" w:after="120"/>
              <w:rPr>
                <w:rFonts w:asciiTheme="minorHAnsi" w:hAnsiTheme="minorHAnsi"/>
                <w:szCs w:val="22"/>
                <w:u w:val="single"/>
              </w:rPr>
            </w:pPr>
          </w:p>
          <w:p w14:paraId="03FB4561" w14:textId="77777777" w:rsidR="00DC334C" w:rsidRDefault="00DC334C" w:rsidP="00DC334C">
            <w:pPr>
              <w:spacing w:before="120" w:after="120"/>
              <w:rPr>
                <w:rFonts w:asciiTheme="minorHAnsi" w:hAnsiTheme="minorHAnsi"/>
                <w:szCs w:val="22"/>
                <w:u w:val="single"/>
              </w:rPr>
            </w:pPr>
          </w:p>
          <w:p w14:paraId="59A14206" w14:textId="77777777" w:rsidR="00DC334C" w:rsidRDefault="00DC334C" w:rsidP="00DC334C">
            <w:pPr>
              <w:spacing w:before="120" w:after="120"/>
              <w:rPr>
                <w:rFonts w:asciiTheme="minorHAnsi" w:hAnsiTheme="minorHAnsi"/>
                <w:szCs w:val="22"/>
                <w:u w:val="single"/>
              </w:rPr>
            </w:pPr>
          </w:p>
          <w:p w14:paraId="1A6ECB54" w14:textId="77777777" w:rsidR="00DC334C" w:rsidRPr="00DC334C" w:rsidRDefault="00DC334C" w:rsidP="00DC334C">
            <w:pPr>
              <w:spacing w:before="120" w:after="120"/>
              <w:rPr>
                <w:rFonts w:asciiTheme="minorHAnsi" w:hAnsiTheme="minorHAnsi"/>
                <w:szCs w:val="22"/>
                <w:u w:val="single"/>
              </w:rPr>
            </w:pPr>
            <w:r w:rsidRPr="00DC334C">
              <w:rPr>
                <w:rFonts w:asciiTheme="minorHAnsi" w:hAnsiTheme="minorHAnsi"/>
                <w:szCs w:val="22"/>
                <w:u w:val="single"/>
              </w:rPr>
              <w:t>External</w:t>
            </w:r>
          </w:p>
          <w:p w14:paraId="277B259E" w14:textId="77777777" w:rsidR="00DC334C" w:rsidRPr="00DC334C" w:rsidRDefault="00DC334C" w:rsidP="00DC334C">
            <w:pPr>
              <w:numPr>
                <w:ilvl w:val="0"/>
                <w:numId w:val="8"/>
              </w:numPr>
              <w:spacing w:before="120" w:after="120"/>
              <w:rPr>
                <w:rFonts w:asciiTheme="minorHAnsi" w:hAnsiTheme="minorHAnsi"/>
                <w:szCs w:val="22"/>
              </w:rPr>
            </w:pPr>
            <w:r w:rsidRPr="00DC334C">
              <w:rPr>
                <w:rFonts w:asciiTheme="minorHAnsi" w:hAnsiTheme="minorHAnsi"/>
                <w:szCs w:val="22"/>
              </w:rPr>
              <w:t>Excellent customer service skills required to deal with all external clients and suppliers, by telephone and face to face</w:t>
            </w:r>
          </w:p>
          <w:p w14:paraId="3A5ED88B" w14:textId="77777777" w:rsidR="00DC334C" w:rsidRPr="00DC334C" w:rsidRDefault="00DC334C" w:rsidP="00DC334C">
            <w:pPr>
              <w:numPr>
                <w:ilvl w:val="0"/>
                <w:numId w:val="8"/>
              </w:numPr>
              <w:spacing w:before="120" w:after="120"/>
              <w:rPr>
                <w:rFonts w:asciiTheme="minorHAnsi" w:hAnsiTheme="minorHAnsi"/>
                <w:szCs w:val="22"/>
              </w:rPr>
            </w:pPr>
            <w:r w:rsidRPr="00DC334C">
              <w:rPr>
                <w:rFonts w:asciiTheme="minorHAnsi" w:hAnsiTheme="minorHAnsi"/>
                <w:szCs w:val="22"/>
              </w:rPr>
              <w:t>Handling complaints as they arise; suggesting solutions to resolve where possible and escalating to management when needed - occasional</w:t>
            </w:r>
          </w:p>
          <w:p w14:paraId="63A62489" w14:textId="77777777" w:rsidR="00DC334C" w:rsidRPr="00DC334C" w:rsidRDefault="00DC334C" w:rsidP="00DC334C">
            <w:pPr>
              <w:numPr>
                <w:ilvl w:val="0"/>
                <w:numId w:val="8"/>
              </w:numPr>
              <w:spacing w:before="120" w:after="120"/>
              <w:rPr>
                <w:rFonts w:asciiTheme="minorHAnsi" w:hAnsiTheme="minorHAnsi"/>
                <w:szCs w:val="22"/>
              </w:rPr>
            </w:pPr>
            <w:r w:rsidRPr="00DC334C">
              <w:rPr>
                <w:rFonts w:asciiTheme="minorHAnsi" w:hAnsiTheme="minorHAnsi"/>
                <w:szCs w:val="22"/>
              </w:rPr>
              <w:t xml:space="preserve">To represent the BMA in a professional manner all opportunities </w:t>
            </w:r>
          </w:p>
          <w:p w14:paraId="77D48604" w14:textId="77777777" w:rsidR="00DC334C" w:rsidRPr="00DC334C" w:rsidRDefault="00DC334C" w:rsidP="00DC334C">
            <w:pPr>
              <w:numPr>
                <w:ilvl w:val="0"/>
                <w:numId w:val="8"/>
              </w:numPr>
              <w:spacing w:before="120" w:after="120"/>
              <w:rPr>
                <w:rFonts w:asciiTheme="minorHAnsi" w:hAnsiTheme="minorHAnsi"/>
                <w:szCs w:val="22"/>
              </w:rPr>
            </w:pPr>
            <w:r w:rsidRPr="00DC334C">
              <w:rPr>
                <w:rFonts w:asciiTheme="minorHAnsi" w:hAnsiTheme="minorHAnsi"/>
                <w:szCs w:val="22"/>
              </w:rPr>
              <w:t>Daily liaison with external clients, including tenants and booking agents, to sell and promote our facilities to</w:t>
            </w:r>
          </w:p>
          <w:p w14:paraId="2F263706" w14:textId="77777777" w:rsidR="00DC334C" w:rsidRPr="00DC334C" w:rsidRDefault="00DC334C" w:rsidP="00DC334C">
            <w:pPr>
              <w:numPr>
                <w:ilvl w:val="0"/>
                <w:numId w:val="8"/>
              </w:numPr>
              <w:spacing w:before="120" w:after="120"/>
              <w:rPr>
                <w:rFonts w:asciiTheme="minorHAnsi" w:hAnsiTheme="minorHAnsi"/>
                <w:szCs w:val="22"/>
              </w:rPr>
            </w:pPr>
            <w:r w:rsidRPr="00DC334C">
              <w:rPr>
                <w:rFonts w:asciiTheme="minorHAnsi" w:hAnsiTheme="minorHAnsi"/>
                <w:szCs w:val="22"/>
              </w:rPr>
              <w:t>Ad hoc communications with BMA members who wish to enquire about the hire of facilities for private functions</w:t>
            </w:r>
          </w:p>
          <w:p w14:paraId="6819A67C" w14:textId="77777777" w:rsidR="00DC334C" w:rsidRPr="00DC334C" w:rsidRDefault="00DC334C" w:rsidP="00DC334C">
            <w:pPr>
              <w:numPr>
                <w:ilvl w:val="0"/>
                <w:numId w:val="8"/>
              </w:numPr>
              <w:spacing w:before="120" w:after="120"/>
              <w:rPr>
                <w:rFonts w:asciiTheme="minorHAnsi" w:hAnsiTheme="minorHAnsi"/>
                <w:szCs w:val="22"/>
              </w:rPr>
            </w:pPr>
            <w:r w:rsidRPr="00DC334C">
              <w:rPr>
                <w:rFonts w:asciiTheme="minorHAnsi" w:hAnsiTheme="minorHAnsi"/>
                <w:szCs w:val="22"/>
              </w:rPr>
              <w:t>Ad hoc communications with suppliers to negotiate products and services to be recommended to clients and build and maintain good relationships</w:t>
            </w:r>
          </w:p>
          <w:p w14:paraId="3B14E3ED" w14:textId="77777777" w:rsidR="00DC334C" w:rsidRPr="00DC334C" w:rsidRDefault="00DC334C" w:rsidP="00DC334C">
            <w:pPr>
              <w:numPr>
                <w:ilvl w:val="0"/>
                <w:numId w:val="8"/>
              </w:numPr>
              <w:spacing w:before="120" w:after="120"/>
              <w:rPr>
                <w:rFonts w:asciiTheme="minorHAnsi" w:hAnsiTheme="minorHAnsi"/>
                <w:szCs w:val="22"/>
              </w:rPr>
            </w:pPr>
            <w:r w:rsidRPr="00DC334C">
              <w:rPr>
                <w:rFonts w:asciiTheme="minorHAnsi" w:hAnsiTheme="minorHAnsi"/>
                <w:szCs w:val="22"/>
              </w:rPr>
              <w:t>Must expect to communicate daily with guests who are attending the events</w:t>
            </w:r>
          </w:p>
          <w:p w14:paraId="2B78BEC2" w14:textId="77777777" w:rsidR="00DC334C" w:rsidRPr="00DC334C" w:rsidRDefault="00DC334C" w:rsidP="00DC334C">
            <w:pPr>
              <w:spacing w:before="40" w:after="40"/>
              <w:rPr>
                <w:rFonts w:asciiTheme="minorHAnsi" w:hAnsiTheme="minorHAnsi" w:cs="Tahoma"/>
              </w:rPr>
            </w:pPr>
          </w:p>
          <w:p w14:paraId="523AF324" w14:textId="77777777" w:rsidR="00DC334C" w:rsidRPr="00DC334C" w:rsidRDefault="00DC334C" w:rsidP="00DC334C">
            <w:pPr>
              <w:spacing w:before="40" w:after="40"/>
              <w:rPr>
                <w:rFonts w:asciiTheme="minorHAnsi" w:hAnsiTheme="minorHAnsi" w:cs="Tahoma"/>
              </w:rPr>
            </w:pPr>
            <w:r w:rsidRPr="00DC334C">
              <w:rPr>
                <w:rFonts w:asciiTheme="minorHAnsi" w:hAnsiTheme="minorHAnsi" w:cs="Tahoma"/>
              </w:rPr>
              <w:t>90% of the time spent is with external clients</w:t>
            </w:r>
          </w:p>
          <w:p w14:paraId="3A8E7DAD" w14:textId="77777777" w:rsidR="008D0EB6" w:rsidRPr="004D2B5D" w:rsidRDefault="008D0EB6" w:rsidP="00DC334C">
            <w:pPr>
              <w:pStyle w:val="ListParagraph"/>
              <w:numPr>
                <w:ilvl w:val="0"/>
                <w:numId w:val="0"/>
              </w:numPr>
              <w:ind w:left="284"/>
              <w:jc w:val="left"/>
            </w:pPr>
          </w:p>
        </w:tc>
      </w:tr>
    </w:tbl>
    <w:p w14:paraId="27ADB16A"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2854A5F7" w14:textId="77777777" w:rsidTr="008F2B3A">
        <w:trPr>
          <w:cantSplit/>
          <w:trHeight w:val="359"/>
          <w:tblHeader/>
        </w:trPr>
        <w:tc>
          <w:tcPr>
            <w:tcW w:w="9322" w:type="dxa"/>
            <w:shd w:val="clear" w:color="auto" w:fill="6F4F9B" w:themeFill="accent6"/>
            <w:tcMar>
              <w:top w:w="57" w:type="dxa"/>
            </w:tcMar>
          </w:tcPr>
          <w:p w14:paraId="4D7BFAE3" w14:textId="77777777" w:rsidR="008D0EB6" w:rsidRPr="00046FA4" w:rsidRDefault="00DF1A9E" w:rsidP="008F2B3A">
            <w:pPr>
              <w:jc w:val="left"/>
              <w:rPr>
                <w:rFonts w:cstheme="minorHAnsi"/>
                <w:b/>
                <w:szCs w:val="20"/>
              </w:rPr>
            </w:pPr>
            <w:r>
              <w:rPr>
                <w:rFonts w:eastAsiaTheme="minorEastAsia" w:cstheme="minorBidi"/>
                <w:lang w:eastAsia="ja-JP"/>
              </w:rPr>
              <w:br w:type="page"/>
            </w:r>
            <w:r w:rsidR="008D0EB6">
              <w:rPr>
                <w:rFonts w:cstheme="minorHAnsi"/>
                <w:b/>
                <w:color w:val="FFFFFF" w:themeColor="background1"/>
                <w:szCs w:val="20"/>
              </w:rPr>
              <w:t xml:space="preserve">Physical demands &amp; coordination (physical effort and mental strain) </w:t>
            </w:r>
          </w:p>
        </w:tc>
      </w:tr>
      <w:tr w:rsidR="008D0EB6" w:rsidRPr="004273A1" w14:paraId="24B97B35" w14:textId="77777777" w:rsidTr="007B3342">
        <w:trPr>
          <w:cantSplit/>
          <w:trHeight w:val="359"/>
        </w:trPr>
        <w:tc>
          <w:tcPr>
            <w:tcW w:w="9322" w:type="dxa"/>
            <w:shd w:val="clear" w:color="auto" w:fill="E1DAEC" w:themeFill="accent6" w:themeFillTint="33"/>
            <w:tcMar>
              <w:top w:w="57" w:type="dxa"/>
            </w:tcMar>
          </w:tcPr>
          <w:p w14:paraId="526FC3DB" w14:textId="77777777" w:rsidR="008D0EB6" w:rsidRPr="008D0EB6" w:rsidRDefault="008D0EB6" w:rsidP="008F2B3A">
            <w:pPr>
              <w:pStyle w:val="Instructions"/>
              <w:jc w:val="left"/>
            </w:pPr>
            <w:r w:rsidRPr="004D2B5D">
              <w:t xml:space="preserve">Are there any unusual physical or mental demands </w:t>
            </w:r>
            <w:r>
              <w:t>of the role; for example, lif</w:t>
            </w:r>
            <w:r w:rsidRPr="004D2B5D">
              <w:t>ting heavy objects, standing for long periods, using VDUs extensively or high levels of concentration?</w:t>
            </w:r>
          </w:p>
        </w:tc>
      </w:tr>
      <w:tr w:rsidR="008F2B3A" w:rsidRPr="004273A1" w14:paraId="681DE84E" w14:textId="77777777" w:rsidTr="008F2B3A">
        <w:trPr>
          <w:trHeight w:val="1134"/>
        </w:trPr>
        <w:tc>
          <w:tcPr>
            <w:tcW w:w="9322" w:type="dxa"/>
            <w:shd w:val="clear" w:color="auto" w:fill="FFFFFF" w:themeFill="background1"/>
            <w:tcMar>
              <w:top w:w="57" w:type="dxa"/>
            </w:tcMar>
          </w:tcPr>
          <w:p w14:paraId="7AB86123" w14:textId="77777777" w:rsidR="00DC334C" w:rsidRDefault="00DC334C" w:rsidP="00DC334C">
            <w:pPr>
              <w:pStyle w:val="ListParagraph"/>
              <w:numPr>
                <w:ilvl w:val="0"/>
                <w:numId w:val="0"/>
              </w:numPr>
              <w:ind w:left="284"/>
            </w:pPr>
          </w:p>
          <w:p w14:paraId="0E738776" w14:textId="77777777" w:rsidR="00DC334C" w:rsidRDefault="00DC334C" w:rsidP="00DC334C">
            <w:pPr>
              <w:pStyle w:val="ListParagraph"/>
            </w:pPr>
            <w:r>
              <w:t xml:space="preserve">This is a combination of a desk based role with time spent on the ‘floor’ running events and meeting clients for site visits. </w:t>
            </w:r>
          </w:p>
          <w:p w14:paraId="01206435" w14:textId="77777777" w:rsidR="00DC334C" w:rsidRDefault="00DC334C" w:rsidP="00DC334C">
            <w:pPr>
              <w:pStyle w:val="ListParagraph"/>
            </w:pPr>
            <w:r>
              <w:t>Occasional heavy lifting is required for last minute requests for events</w:t>
            </w:r>
          </w:p>
          <w:p w14:paraId="52B0EA6B" w14:textId="77777777" w:rsidR="008F2B3A" w:rsidRPr="004D2B5D" w:rsidRDefault="00DC334C" w:rsidP="00DC334C">
            <w:pPr>
              <w:pStyle w:val="ListParagraph"/>
            </w:pPr>
            <w:r>
              <w:t>Responsible for fire marshal duties and facilitating first aid needs</w:t>
            </w:r>
          </w:p>
        </w:tc>
      </w:tr>
    </w:tbl>
    <w:p w14:paraId="5E65F10B"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49D73629" w14:textId="77777777" w:rsidTr="008F2B3A">
        <w:trPr>
          <w:cantSplit/>
          <w:trHeight w:val="359"/>
          <w:tblHeader/>
        </w:trPr>
        <w:tc>
          <w:tcPr>
            <w:tcW w:w="9322" w:type="dxa"/>
            <w:shd w:val="clear" w:color="auto" w:fill="6F4F9B" w:themeFill="accent6"/>
            <w:tcMar>
              <w:top w:w="57" w:type="dxa"/>
            </w:tcMar>
          </w:tcPr>
          <w:p w14:paraId="07DD24BE" w14:textId="77777777" w:rsidR="008D0EB6" w:rsidRPr="00046FA4" w:rsidRDefault="008D0EB6" w:rsidP="008F2B3A">
            <w:pPr>
              <w:jc w:val="left"/>
              <w:rPr>
                <w:rFonts w:cstheme="minorHAnsi"/>
                <w:b/>
                <w:szCs w:val="20"/>
              </w:rPr>
            </w:pPr>
            <w:r>
              <w:rPr>
                <w:rFonts w:cstheme="minorHAnsi"/>
                <w:b/>
                <w:color w:val="FFFFFF" w:themeColor="background1"/>
                <w:szCs w:val="20"/>
              </w:rPr>
              <w:t>Working conditions and emotional demands)</w:t>
            </w:r>
          </w:p>
        </w:tc>
      </w:tr>
      <w:tr w:rsidR="008D0EB6" w:rsidRPr="004273A1" w14:paraId="67FF9C76" w14:textId="77777777" w:rsidTr="007B3342">
        <w:trPr>
          <w:cantSplit/>
          <w:trHeight w:val="359"/>
        </w:trPr>
        <w:tc>
          <w:tcPr>
            <w:tcW w:w="9322" w:type="dxa"/>
            <w:shd w:val="clear" w:color="auto" w:fill="E1DAEC" w:themeFill="accent6" w:themeFillTint="33"/>
            <w:tcMar>
              <w:top w:w="57" w:type="dxa"/>
            </w:tcMar>
          </w:tcPr>
          <w:p w14:paraId="60459204" w14:textId="77777777" w:rsidR="008D0EB6" w:rsidRPr="008D0EB6" w:rsidRDefault="008D0EB6" w:rsidP="008F2B3A">
            <w:pPr>
              <w:pStyle w:val="Instructions"/>
              <w:jc w:val="left"/>
            </w:pPr>
            <w:r w:rsidRPr="004D2B5D">
              <w:t>What are the environmental conditions in which the work is conducted, the social and emotional demands faced by the role and the pressures resulting from these?</w:t>
            </w:r>
          </w:p>
        </w:tc>
      </w:tr>
      <w:tr w:rsidR="008F2B3A" w:rsidRPr="004273A1" w14:paraId="5B8E594F" w14:textId="77777777" w:rsidTr="008F2B3A">
        <w:trPr>
          <w:trHeight w:val="1134"/>
        </w:trPr>
        <w:tc>
          <w:tcPr>
            <w:tcW w:w="9322" w:type="dxa"/>
            <w:shd w:val="clear" w:color="auto" w:fill="FFFFFF" w:themeFill="background1"/>
            <w:tcMar>
              <w:top w:w="57" w:type="dxa"/>
            </w:tcMar>
          </w:tcPr>
          <w:p w14:paraId="5422421E" w14:textId="77777777" w:rsidR="00DC334C" w:rsidRDefault="00DC334C" w:rsidP="00DC334C">
            <w:pPr>
              <w:pStyle w:val="ListParagraph"/>
              <w:numPr>
                <w:ilvl w:val="0"/>
                <w:numId w:val="0"/>
              </w:numPr>
              <w:ind w:left="284"/>
            </w:pPr>
          </w:p>
          <w:p w14:paraId="414F5E47" w14:textId="77777777" w:rsidR="00DC334C" w:rsidRDefault="00DC334C" w:rsidP="00DC334C">
            <w:pPr>
              <w:pStyle w:val="ListParagraph"/>
            </w:pPr>
            <w:r>
              <w:t xml:space="preserve">The job is conducted in a normal office environment and is not exposed to hazardous conditions. </w:t>
            </w:r>
          </w:p>
          <w:p w14:paraId="794487FD" w14:textId="13E7AD07" w:rsidR="00803DC8" w:rsidRDefault="00803DC8" w:rsidP="00DC334C">
            <w:pPr>
              <w:pStyle w:val="ListParagraph"/>
            </w:pPr>
            <w:r>
              <w:t xml:space="preserve">Home working on occasions is possible but primary base is in BMA House London </w:t>
            </w:r>
          </w:p>
          <w:p w14:paraId="1CE09A6B" w14:textId="77777777" w:rsidR="00DC334C" w:rsidRDefault="00DC334C" w:rsidP="00DC334C">
            <w:pPr>
              <w:pStyle w:val="ListParagraph"/>
            </w:pPr>
            <w:r>
              <w:t xml:space="preserve">Anti-social behaviour may be encountered at evening events with alcohol. </w:t>
            </w:r>
          </w:p>
          <w:p w14:paraId="6F90BF6E" w14:textId="77777777" w:rsidR="00DC334C" w:rsidRDefault="00DC334C" w:rsidP="00DC334C">
            <w:pPr>
              <w:pStyle w:val="ListParagraph"/>
            </w:pPr>
            <w:r>
              <w:t xml:space="preserve">Abusive language may be encountered by upset clients occasionally. </w:t>
            </w:r>
          </w:p>
          <w:p w14:paraId="1F0CC085" w14:textId="77777777" w:rsidR="00DC334C" w:rsidRDefault="00DC334C" w:rsidP="00DC334C">
            <w:pPr>
              <w:pStyle w:val="ListParagraph"/>
            </w:pPr>
            <w:r>
              <w:t>Role will involve early starts e.g.: 7am, late finishes e.g.: midnight and weekend work – daytime or evening</w:t>
            </w:r>
          </w:p>
          <w:p w14:paraId="474274F9" w14:textId="77777777" w:rsidR="008F2B3A" w:rsidRPr="004D2B5D" w:rsidRDefault="008F2B3A" w:rsidP="00DC334C">
            <w:pPr>
              <w:pStyle w:val="ListParagraph"/>
              <w:numPr>
                <w:ilvl w:val="0"/>
                <w:numId w:val="0"/>
              </w:numPr>
              <w:ind w:left="284"/>
            </w:pPr>
          </w:p>
        </w:tc>
      </w:tr>
    </w:tbl>
    <w:p w14:paraId="7F051844" w14:textId="77777777" w:rsidR="008D0EB6" w:rsidRDefault="008D0EB6" w:rsidP="000007E1">
      <w:pPr>
        <w:rPr>
          <w:rFonts w:cstheme="minorHAnsi"/>
          <w:b/>
        </w:rPr>
      </w:pPr>
    </w:p>
    <w:p w14:paraId="0180F07A" w14:textId="77777777" w:rsidR="00E4764E" w:rsidRDefault="00E4764E" w:rsidP="000007E1">
      <w:pPr>
        <w:rPr>
          <w:rFonts w:cstheme="minorHAnsi"/>
          <w:b/>
        </w:rPr>
      </w:pPr>
    </w:p>
    <w:p w14:paraId="4A9630E4" w14:textId="77777777" w:rsidR="00DC334C" w:rsidRDefault="00DC334C" w:rsidP="000007E1">
      <w:pPr>
        <w:rPr>
          <w:rFonts w:cstheme="minorHAnsi"/>
          <w:b/>
        </w:rPr>
      </w:pPr>
    </w:p>
    <w:p w14:paraId="7EDE79FC" w14:textId="77777777" w:rsidR="00DC334C" w:rsidRDefault="00DC334C" w:rsidP="000007E1">
      <w:pPr>
        <w:rPr>
          <w:rFonts w:cstheme="minorHAnsi"/>
          <w:b/>
        </w:rPr>
      </w:pPr>
    </w:p>
    <w:p w14:paraId="37FAB813" w14:textId="77777777" w:rsidR="00DC334C" w:rsidRDefault="00DC334C"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7E51DB" w:rsidRPr="004273A1" w14:paraId="1AE1625A" w14:textId="77777777" w:rsidTr="00104F90">
        <w:trPr>
          <w:cantSplit/>
          <w:trHeight w:val="359"/>
          <w:tblHeader/>
        </w:trPr>
        <w:tc>
          <w:tcPr>
            <w:tcW w:w="9322" w:type="dxa"/>
            <w:shd w:val="clear" w:color="auto" w:fill="6F4F9B" w:themeFill="accent6"/>
            <w:tcMar>
              <w:top w:w="57" w:type="dxa"/>
            </w:tcMar>
          </w:tcPr>
          <w:p w14:paraId="287490BD" w14:textId="77777777" w:rsidR="007E51DB" w:rsidRPr="00046FA4" w:rsidRDefault="00C24F87" w:rsidP="0032575F">
            <w:pPr>
              <w:keepNext/>
              <w:keepLines/>
              <w:jc w:val="left"/>
              <w:rPr>
                <w:rFonts w:cstheme="minorHAnsi"/>
                <w:b/>
                <w:szCs w:val="20"/>
              </w:rPr>
            </w:pPr>
            <w:r>
              <w:rPr>
                <w:rFonts w:cstheme="minorHAnsi"/>
                <w:b/>
                <w:color w:val="FFFFFF" w:themeColor="background1"/>
                <w:szCs w:val="20"/>
              </w:rPr>
              <w:t>Values and behaviours</w:t>
            </w:r>
          </w:p>
        </w:tc>
      </w:tr>
    </w:tbl>
    <w:tbl>
      <w:tblPr>
        <w:tblW w:w="0" w:type="auto"/>
        <w:tblInd w:w="-108" w:type="dxa"/>
        <w:tblBorders>
          <w:top w:val="nil"/>
          <w:left w:val="nil"/>
          <w:bottom w:val="nil"/>
          <w:right w:val="nil"/>
        </w:tblBorders>
        <w:tblLayout w:type="fixed"/>
        <w:tblLook w:val="0000" w:firstRow="0" w:lastRow="0" w:firstColumn="0" w:lastColumn="0" w:noHBand="0" w:noVBand="0"/>
      </w:tblPr>
      <w:tblGrid>
        <w:gridCol w:w="9117"/>
      </w:tblGrid>
      <w:tr w:rsidR="00C24F87" w14:paraId="774B7188" w14:textId="77777777" w:rsidTr="00C24F87">
        <w:trPr>
          <w:trHeight w:val="99"/>
        </w:trPr>
        <w:tc>
          <w:tcPr>
            <w:tcW w:w="9117" w:type="dxa"/>
          </w:tcPr>
          <w:p w14:paraId="5386D94E" w14:textId="77777777" w:rsidR="00C24F87" w:rsidRDefault="00C24F87">
            <w:pPr>
              <w:pStyle w:val="Default"/>
              <w:rPr>
                <w:sz w:val="20"/>
                <w:szCs w:val="20"/>
              </w:rPr>
            </w:pPr>
          </w:p>
        </w:tc>
      </w:tr>
      <w:tr w:rsidR="00C24F87" w14:paraId="7651957D" w14:textId="77777777" w:rsidTr="00C24F87">
        <w:trPr>
          <w:trHeight w:val="4790"/>
        </w:trPr>
        <w:tc>
          <w:tcPr>
            <w:tcW w:w="9117" w:type="dxa"/>
          </w:tcPr>
          <w:p w14:paraId="244F5356" w14:textId="77777777" w:rsidR="00C24F87" w:rsidRDefault="00C24F87">
            <w:pPr>
              <w:pStyle w:val="Default"/>
              <w:rPr>
                <w:sz w:val="20"/>
                <w:szCs w:val="20"/>
              </w:rPr>
            </w:pPr>
            <w:r>
              <w:rPr>
                <w:sz w:val="20"/>
                <w:szCs w:val="20"/>
              </w:rPr>
              <w:t xml:space="preserve">The post-holder is expected to execute their role in line with our five organisational values. These are currently being translated into behavioural indicators that will form part of our new performance management process. </w:t>
            </w:r>
          </w:p>
          <w:p w14:paraId="123CD77F" w14:textId="77777777" w:rsidR="00C24F87" w:rsidRDefault="00C24F87">
            <w:pPr>
              <w:pStyle w:val="Default"/>
              <w:rPr>
                <w:sz w:val="20"/>
                <w:szCs w:val="20"/>
              </w:rPr>
            </w:pPr>
            <w:r>
              <w:rPr>
                <w:sz w:val="20"/>
                <w:szCs w:val="20"/>
              </w:rPr>
              <w:t xml:space="preserve">The following examples illustrate how we are using our values to inform how we act: </w:t>
            </w:r>
          </w:p>
          <w:p w14:paraId="4323E107" w14:textId="77777777" w:rsidR="00C24F87" w:rsidRDefault="00C24F87">
            <w:pPr>
              <w:pStyle w:val="Default"/>
              <w:rPr>
                <w:sz w:val="20"/>
                <w:szCs w:val="20"/>
              </w:rPr>
            </w:pPr>
            <w:r>
              <w:rPr>
                <w:sz w:val="20"/>
                <w:szCs w:val="20"/>
              </w:rPr>
              <w:t xml:space="preserve">We are </w:t>
            </w:r>
            <w:r>
              <w:rPr>
                <w:b/>
                <w:bCs/>
                <w:sz w:val="20"/>
                <w:szCs w:val="20"/>
              </w:rPr>
              <w:t xml:space="preserve">leaders </w:t>
            </w:r>
            <w:r>
              <w:rPr>
                <w:sz w:val="20"/>
                <w:szCs w:val="20"/>
              </w:rPr>
              <w:t xml:space="preserve">because: </w:t>
            </w:r>
          </w:p>
          <w:p w14:paraId="527CA4BB" w14:textId="77777777" w:rsidR="00C24F87" w:rsidRDefault="00C24F87">
            <w:pPr>
              <w:pStyle w:val="Default"/>
              <w:rPr>
                <w:sz w:val="20"/>
                <w:szCs w:val="20"/>
              </w:rPr>
            </w:pPr>
            <w:r>
              <w:rPr>
                <w:sz w:val="20"/>
                <w:szCs w:val="20"/>
              </w:rPr>
              <w:t xml:space="preserve">– We strive to always improve </w:t>
            </w:r>
          </w:p>
          <w:p w14:paraId="12C875F3" w14:textId="77777777" w:rsidR="00C24F87" w:rsidRDefault="00C24F87">
            <w:pPr>
              <w:pStyle w:val="Default"/>
              <w:rPr>
                <w:sz w:val="20"/>
                <w:szCs w:val="20"/>
              </w:rPr>
            </w:pPr>
            <w:r>
              <w:rPr>
                <w:sz w:val="20"/>
                <w:szCs w:val="20"/>
              </w:rPr>
              <w:t xml:space="preserve">– We take responsibility for our actions </w:t>
            </w:r>
          </w:p>
          <w:p w14:paraId="2F61A0DA" w14:textId="77777777" w:rsidR="00C24F87" w:rsidRDefault="00C24F87">
            <w:pPr>
              <w:pStyle w:val="Default"/>
              <w:rPr>
                <w:sz w:val="20"/>
                <w:szCs w:val="20"/>
              </w:rPr>
            </w:pPr>
            <w:r>
              <w:rPr>
                <w:sz w:val="20"/>
                <w:szCs w:val="20"/>
              </w:rPr>
              <w:t xml:space="preserve">– We collaborate with each other and work as one BMA for the good of our members </w:t>
            </w:r>
          </w:p>
          <w:p w14:paraId="4F64A02A" w14:textId="77777777" w:rsidR="00C24F87" w:rsidRDefault="00C24F87">
            <w:pPr>
              <w:pStyle w:val="Default"/>
              <w:rPr>
                <w:sz w:val="20"/>
                <w:szCs w:val="20"/>
              </w:rPr>
            </w:pPr>
            <w:r>
              <w:rPr>
                <w:sz w:val="20"/>
                <w:szCs w:val="20"/>
              </w:rPr>
              <w:t xml:space="preserve">– We are proactive and prepared to guide our members and each other </w:t>
            </w:r>
          </w:p>
          <w:p w14:paraId="62614459" w14:textId="77777777" w:rsidR="00C24F87" w:rsidRDefault="00C24F87">
            <w:pPr>
              <w:pStyle w:val="Default"/>
              <w:rPr>
                <w:sz w:val="20"/>
                <w:szCs w:val="20"/>
              </w:rPr>
            </w:pPr>
          </w:p>
          <w:p w14:paraId="4887E30C" w14:textId="77777777" w:rsidR="00C24F87" w:rsidRDefault="00C24F87">
            <w:pPr>
              <w:pStyle w:val="Default"/>
              <w:rPr>
                <w:sz w:val="20"/>
                <w:szCs w:val="20"/>
              </w:rPr>
            </w:pPr>
            <w:r>
              <w:rPr>
                <w:sz w:val="20"/>
                <w:szCs w:val="20"/>
              </w:rPr>
              <w:t xml:space="preserve">We are </w:t>
            </w:r>
            <w:r>
              <w:rPr>
                <w:b/>
                <w:bCs/>
                <w:sz w:val="20"/>
                <w:szCs w:val="20"/>
              </w:rPr>
              <w:t xml:space="preserve">experts </w:t>
            </w:r>
            <w:r>
              <w:rPr>
                <w:sz w:val="20"/>
                <w:szCs w:val="20"/>
              </w:rPr>
              <w:t xml:space="preserve">because: </w:t>
            </w:r>
          </w:p>
          <w:p w14:paraId="201E1F99" w14:textId="77777777" w:rsidR="00C24F87" w:rsidRDefault="00C24F87">
            <w:pPr>
              <w:pStyle w:val="Default"/>
              <w:rPr>
                <w:sz w:val="20"/>
                <w:szCs w:val="20"/>
              </w:rPr>
            </w:pPr>
            <w:r>
              <w:rPr>
                <w:sz w:val="20"/>
                <w:szCs w:val="20"/>
              </w:rPr>
              <w:t xml:space="preserve">– We understand our members </w:t>
            </w:r>
          </w:p>
          <w:p w14:paraId="3EAEFB10" w14:textId="77777777" w:rsidR="00C24F87" w:rsidRDefault="00C24F87">
            <w:pPr>
              <w:pStyle w:val="Default"/>
              <w:rPr>
                <w:sz w:val="20"/>
                <w:szCs w:val="20"/>
              </w:rPr>
            </w:pPr>
            <w:r>
              <w:rPr>
                <w:sz w:val="20"/>
                <w:szCs w:val="20"/>
              </w:rPr>
              <w:t xml:space="preserve">– We draw on our collective experience and knowledge to solve problems </w:t>
            </w:r>
          </w:p>
          <w:p w14:paraId="59E25D6B" w14:textId="77777777" w:rsidR="00C24F87" w:rsidRDefault="00C24F87">
            <w:pPr>
              <w:pStyle w:val="Default"/>
              <w:rPr>
                <w:sz w:val="20"/>
                <w:szCs w:val="20"/>
              </w:rPr>
            </w:pPr>
            <w:r>
              <w:rPr>
                <w:sz w:val="20"/>
                <w:szCs w:val="20"/>
              </w:rPr>
              <w:t xml:space="preserve">– We use our insights and research to make decisions </w:t>
            </w:r>
          </w:p>
          <w:p w14:paraId="5C26AC15" w14:textId="77777777" w:rsidR="00C24F87" w:rsidRDefault="00C24F87">
            <w:pPr>
              <w:pStyle w:val="Default"/>
              <w:rPr>
                <w:sz w:val="20"/>
                <w:szCs w:val="20"/>
              </w:rPr>
            </w:pPr>
            <w:r>
              <w:rPr>
                <w:sz w:val="20"/>
                <w:szCs w:val="20"/>
              </w:rPr>
              <w:t xml:space="preserve">– We provide accurate, credible, relevant and engaging information </w:t>
            </w:r>
          </w:p>
          <w:p w14:paraId="52A49624" w14:textId="77777777" w:rsidR="00C24F87" w:rsidRDefault="00C24F87">
            <w:pPr>
              <w:pStyle w:val="Default"/>
              <w:rPr>
                <w:sz w:val="20"/>
                <w:szCs w:val="20"/>
              </w:rPr>
            </w:pPr>
            <w:r>
              <w:rPr>
                <w:sz w:val="20"/>
                <w:szCs w:val="20"/>
              </w:rPr>
              <w:t xml:space="preserve">– We recognise our strengths and act upon them </w:t>
            </w:r>
          </w:p>
          <w:p w14:paraId="0F20CE3B" w14:textId="77777777" w:rsidR="00C24F87" w:rsidRDefault="00C24F87">
            <w:pPr>
              <w:pStyle w:val="Default"/>
              <w:rPr>
                <w:sz w:val="20"/>
                <w:szCs w:val="20"/>
              </w:rPr>
            </w:pPr>
          </w:p>
          <w:p w14:paraId="7894572A" w14:textId="77777777" w:rsidR="00C24F87" w:rsidRDefault="00C24F87">
            <w:pPr>
              <w:pStyle w:val="Default"/>
              <w:rPr>
                <w:sz w:val="20"/>
                <w:szCs w:val="20"/>
              </w:rPr>
            </w:pPr>
            <w:r>
              <w:rPr>
                <w:sz w:val="20"/>
                <w:szCs w:val="20"/>
              </w:rPr>
              <w:t xml:space="preserve">We are </w:t>
            </w:r>
            <w:r>
              <w:rPr>
                <w:b/>
                <w:bCs/>
                <w:sz w:val="20"/>
                <w:szCs w:val="20"/>
              </w:rPr>
              <w:t xml:space="preserve">committed </w:t>
            </w:r>
            <w:r>
              <w:rPr>
                <w:sz w:val="20"/>
                <w:szCs w:val="20"/>
              </w:rPr>
              <w:t xml:space="preserve">because: </w:t>
            </w:r>
          </w:p>
          <w:p w14:paraId="6DE0ED20" w14:textId="77777777" w:rsidR="00C24F87" w:rsidRDefault="00C24F87">
            <w:pPr>
              <w:pStyle w:val="Default"/>
              <w:rPr>
                <w:sz w:val="20"/>
                <w:szCs w:val="20"/>
              </w:rPr>
            </w:pPr>
            <w:r>
              <w:rPr>
                <w:sz w:val="20"/>
                <w:szCs w:val="20"/>
              </w:rPr>
              <w:t xml:space="preserve">– We listen to our members and put them at the heart of everything we do </w:t>
            </w:r>
          </w:p>
          <w:p w14:paraId="68F5E307" w14:textId="77777777" w:rsidR="00C24F87" w:rsidRDefault="00C24F87">
            <w:pPr>
              <w:pStyle w:val="Default"/>
              <w:rPr>
                <w:sz w:val="20"/>
                <w:szCs w:val="20"/>
              </w:rPr>
            </w:pPr>
            <w:r>
              <w:rPr>
                <w:sz w:val="20"/>
                <w:szCs w:val="20"/>
              </w:rPr>
              <w:t xml:space="preserve">– We are respectful, inclusive, open and honest with our members and each other </w:t>
            </w:r>
          </w:p>
          <w:p w14:paraId="3C136DDE" w14:textId="77777777" w:rsidR="00C24F87" w:rsidRDefault="00C24F87">
            <w:pPr>
              <w:pStyle w:val="Default"/>
              <w:rPr>
                <w:sz w:val="20"/>
                <w:szCs w:val="20"/>
              </w:rPr>
            </w:pPr>
            <w:r>
              <w:rPr>
                <w:sz w:val="20"/>
                <w:szCs w:val="20"/>
              </w:rPr>
              <w:t xml:space="preserve">– We approach everything we do with confidence and sensitivity </w:t>
            </w:r>
          </w:p>
          <w:p w14:paraId="506AADD2" w14:textId="77777777" w:rsidR="00C24F87" w:rsidRDefault="00C24F87">
            <w:pPr>
              <w:pStyle w:val="Default"/>
              <w:rPr>
                <w:sz w:val="20"/>
                <w:szCs w:val="20"/>
              </w:rPr>
            </w:pPr>
          </w:p>
          <w:p w14:paraId="279B38C4" w14:textId="77777777" w:rsidR="00C24F87" w:rsidRDefault="00C24F87">
            <w:pPr>
              <w:pStyle w:val="Default"/>
              <w:rPr>
                <w:sz w:val="20"/>
                <w:szCs w:val="20"/>
              </w:rPr>
            </w:pPr>
            <w:r>
              <w:rPr>
                <w:sz w:val="20"/>
                <w:szCs w:val="20"/>
              </w:rPr>
              <w:t xml:space="preserve">We are </w:t>
            </w:r>
            <w:r>
              <w:rPr>
                <w:b/>
                <w:bCs/>
                <w:sz w:val="20"/>
                <w:szCs w:val="20"/>
              </w:rPr>
              <w:t xml:space="preserve">reliable </w:t>
            </w:r>
            <w:r>
              <w:rPr>
                <w:sz w:val="20"/>
                <w:szCs w:val="20"/>
              </w:rPr>
              <w:t xml:space="preserve">because: </w:t>
            </w:r>
          </w:p>
          <w:p w14:paraId="08DD8B20" w14:textId="77777777" w:rsidR="00C24F87" w:rsidRDefault="00C24F87">
            <w:pPr>
              <w:pStyle w:val="Default"/>
              <w:rPr>
                <w:sz w:val="20"/>
                <w:szCs w:val="20"/>
              </w:rPr>
            </w:pPr>
            <w:r>
              <w:rPr>
                <w:sz w:val="20"/>
                <w:szCs w:val="20"/>
              </w:rPr>
              <w:t xml:space="preserve">– We deliver on what we say we will do </w:t>
            </w:r>
          </w:p>
          <w:p w14:paraId="362F0EE3" w14:textId="77777777" w:rsidR="00C24F87" w:rsidRDefault="00C24F87">
            <w:pPr>
              <w:pStyle w:val="Default"/>
              <w:rPr>
                <w:sz w:val="20"/>
                <w:szCs w:val="20"/>
              </w:rPr>
            </w:pPr>
            <w:r>
              <w:rPr>
                <w:sz w:val="20"/>
                <w:szCs w:val="20"/>
              </w:rPr>
              <w:t xml:space="preserve">– We are accessible and approachable </w:t>
            </w:r>
          </w:p>
          <w:p w14:paraId="465AE026" w14:textId="77777777" w:rsidR="00C24F87" w:rsidRDefault="00C24F87">
            <w:pPr>
              <w:pStyle w:val="Default"/>
              <w:rPr>
                <w:sz w:val="20"/>
                <w:szCs w:val="20"/>
              </w:rPr>
            </w:pPr>
            <w:r>
              <w:rPr>
                <w:sz w:val="20"/>
                <w:szCs w:val="20"/>
              </w:rPr>
              <w:t xml:space="preserve">– We build trust by being consistent and supportive </w:t>
            </w:r>
          </w:p>
          <w:p w14:paraId="2755E8CC" w14:textId="77777777" w:rsidR="00C24F87" w:rsidRDefault="00C24F87">
            <w:pPr>
              <w:pStyle w:val="Default"/>
              <w:rPr>
                <w:sz w:val="20"/>
                <w:szCs w:val="20"/>
              </w:rPr>
            </w:pPr>
            <w:r>
              <w:rPr>
                <w:sz w:val="20"/>
                <w:szCs w:val="20"/>
              </w:rPr>
              <w:t xml:space="preserve">– We are positive and decisive whatever the situation </w:t>
            </w:r>
          </w:p>
          <w:p w14:paraId="25D0AF88" w14:textId="77777777" w:rsidR="00C24F87" w:rsidRDefault="00C24F87">
            <w:pPr>
              <w:pStyle w:val="Default"/>
              <w:rPr>
                <w:sz w:val="20"/>
                <w:szCs w:val="20"/>
              </w:rPr>
            </w:pPr>
          </w:p>
          <w:p w14:paraId="51EAAA94" w14:textId="77777777" w:rsidR="00C24F87" w:rsidRDefault="00C24F87">
            <w:pPr>
              <w:pStyle w:val="Default"/>
              <w:rPr>
                <w:sz w:val="20"/>
                <w:szCs w:val="20"/>
              </w:rPr>
            </w:pPr>
            <w:r>
              <w:rPr>
                <w:sz w:val="20"/>
                <w:szCs w:val="20"/>
              </w:rPr>
              <w:t xml:space="preserve">We are </w:t>
            </w:r>
            <w:r>
              <w:rPr>
                <w:b/>
                <w:bCs/>
                <w:sz w:val="20"/>
                <w:szCs w:val="20"/>
              </w:rPr>
              <w:t xml:space="preserve">challenging </w:t>
            </w:r>
            <w:r>
              <w:rPr>
                <w:sz w:val="20"/>
                <w:szCs w:val="20"/>
              </w:rPr>
              <w:t xml:space="preserve">because: </w:t>
            </w:r>
          </w:p>
          <w:p w14:paraId="329ED61E" w14:textId="77777777" w:rsidR="00C24F87" w:rsidRDefault="00C24F87">
            <w:pPr>
              <w:pStyle w:val="Default"/>
              <w:rPr>
                <w:sz w:val="20"/>
                <w:szCs w:val="20"/>
              </w:rPr>
            </w:pPr>
            <w:r>
              <w:rPr>
                <w:sz w:val="20"/>
                <w:szCs w:val="20"/>
              </w:rPr>
              <w:t xml:space="preserve">– We fight, ethically and fearlessly, for the interests of all our members </w:t>
            </w:r>
          </w:p>
          <w:p w14:paraId="12891B63" w14:textId="77777777" w:rsidR="00C24F87" w:rsidRDefault="00C24F87">
            <w:pPr>
              <w:pStyle w:val="Default"/>
              <w:rPr>
                <w:sz w:val="20"/>
                <w:szCs w:val="20"/>
              </w:rPr>
            </w:pPr>
            <w:r>
              <w:rPr>
                <w:sz w:val="20"/>
                <w:szCs w:val="20"/>
              </w:rPr>
              <w:t xml:space="preserve">– We work as a brave, assertive and effective champion for high quality health services and the advancement of the profession </w:t>
            </w:r>
          </w:p>
          <w:p w14:paraId="30EC5A51" w14:textId="77777777" w:rsidR="00C24F87" w:rsidRDefault="00C24F87">
            <w:pPr>
              <w:pStyle w:val="Default"/>
              <w:rPr>
                <w:sz w:val="20"/>
                <w:szCs w:val="20"/>
              </w:rPr>
            </w:pPr>
          </w:p>
        </w:tc>
      </w:tr>
    </w:tbl>
    <w:p w14:paraId="32E0C1DD" w14:textId="77777777" w:rsidR="00104F90" w:rsidRDefault="00104F90" w:rsidP="00C24F87">
      <w:pPr>
        <w:rPr>
          <w:rFonts w:cstheme="minorHAnsi"/>
          <w:b/>
          <w:color w:val="6F4F9B" w:themeColor="accent6"/>
          <w:sz w:val="28"/>
          <w:szCs w:val="28"/>
        </w:rPr>
      </w:pPr>
    </w:p>
    <w:sectPr w:rsidR="00104F90" w:rsidSect="006C6218">
      <w:headerReference w:type="default" r:id="rId11"/>
      <w:footerReference w:type="default" r:id="rId12"/>
      <w:headerReference w:type="first" r:id="rId13"/>
      <w:footerReference w:type="first" r:id="rId14"/>
      <w:pgSz w:w="11900" w:h="16840"/>
      <w:pgMar w:top="1418" w:right="1418" w:bottom="1418" w:left="1418" w:header="284"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AA4E6" w14:textId="77777777" w:rsidR="00C85DDB" w:rsidRDefault="00C85DDB" w:rsidP="00006000">
      <w:pPr>
        <w:spacing w:after="0"/>
      </w:pPr>
      <w:r>
        <w:separator/>
      </w:r>
    </w:p>
  </w:endnote>
  <w:endnote w:type="continuationSeparator" w:id="0">
    <w:p w14:paraId="1EF74247" w14:textId="77777777" w:rsidR="00C85DDB" w:rsidRDefault="00C85DDB" w:rsidP="000060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Frutiger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50535A" w:themeColor="background2"/>
        <w:sz w:val="16"/>
        <w:szCs w:val="16"/>
      </w:rPr>
      <w:id w:val="-780800638"/>
      <w:docPartObj>
        <w:docPartGallery w:val="Page Numbers (Bottom of Page)"/>
        <w:docPartUnique/>
      </w:docPartObj>
    </w:sdtPr>
    <w:sdtEndPr/>
    <w:sdtContent>
      <w:sdt>
        <w:sdtPr>
          <w:rPr>
            <w:color w:val="50535A" w:themeColor="background2"/>
            <w:sz w:val="16"/>
            <w:szCs w:val="16"/>
          </w:rPr>
          <w:id w:val="-155465604"/>
          <w:docPartObj>
            <w:docPartGallery w:val="Page Numbers (Top of Page)"/>
            <w:docPartUnique/>
          </w:docPartObj>
        </w:sdtPr>
        <w:sdtEndPr/>
        <w:sdtContent>
          <w:p w14:paraId="443A4EE4" w14:textId="77777777" w:rsidR="00F96969" w:rsidRPr="002525DE" w:rsidRDefault="00F96969" w:rsidP="00C1383B">
            <w:pPr>
              <w:pStyle w:val="Footer"/>
              <w:jc w:val="right"/>
              <w:rPr>
                <w:color w:val="50535A" w:themeColor="background2"/>
                <w:sz w:val="16"/>
                <w:szCs w:val="16"/>
              </w:rPr>
            </w:pPr>
            <w:r w:rsidRPr="002525DE">
              <w:rPr>
                <w:color w:val="50535A" w:themeColor="background2"/>
                <w:sz w:val="16"/>
                <w:szCs w:val="16"/>
              </w:rPr>
              <w:t xml:space="preserve">Page </w:t>
            </w:r>
            <w:r w:rsidRPr="002525DE">
              <w:rPr>
                <w:bCs/>
                <w:color w:val="50535A" w:themeColor="background2"/>
                <w:sz w:val="16"/>
                <w:szCs w:val="16"/>
              </w:rPr>
              <w:fldChar w:fldCharType="begin"/>
            </w:r>
            <w:r w:rsidRPr="002525DE">
              <w:rPr>
                <w:bCs/>
                <w:color w:val="50535A" w:themeColor="background2"/>
                <w:sz w:val="16"/>
                <w:szCs w:val="16"/>
              </w:rPr>
              <w:instrText xml:space="preserve"> PAGE </w:instrText>
            </w:r>
            <w:r w:rsidRPr="002525DE">
              <w:rPr>
                <w:bCs/>
                <w:color w:val="50535A" w:themeColor="background2"/>
                <w:sz w:val="16"/>
                <w:szCs w:val="16"/>
              </w:rPr>
              <w:fldChar w:fldCharType="separate"/>
            </w:r>
            <w:r w:rsidR="004F1B4A">
              <w:rPr>
                <w:bCs/>
                <w:noProof/>
                <w:color w:val="50535A" w:themeColor="background2"/>
                <w:sz w:val="16"/>
                <w:szCs w:val="16"/>
              </w:rPr>
              <w:t>2</w:t>
            </w:r>
            <w:r w:rsidRPr="002525DE">
              <w:rPr>
                <w:bCs/>
                <w:color w:val="50535A" w:themeColor="background2"/>
                <w:sz w:val="16"/>
                <w:szCs w:val="16"/>
              </w:rPr>
              <w:fldChar w:fldCharType="end"/>
            </w:r>
            <w:r w:rsidRPr="002525DE">
              <w:rPr>
                <w:color w:val="50535A" w:themeColor="background2"/>
                <w:sz w:val="16"/>
                <w:szCs w:val="16"/>
              </w:rPr>
              <w:t xml:space="preserve"> of </w:t>
            </w:r>
            <w:r w:rsidRPr="002525DE">
              <w:rPr>
                <w:bCs/>
                <w:color w:val="50535A" w:themeColor="background2"/>
                <w:sz w:val="16"/>
                <w:szCs w:val="16"/>
              </w:rPr>
              <w:fldChar w:fldCharType="begin"/>
            </w:r>
            <w:r w:rsidRPr="002525DE">
              <w:rPr>
                <w:bCs/>
                <w:color w:val="50535A" w:themeColor="background2"/>
                <w:sz w:val="16"/>
                <w:szCs w:val="16"/>
              </w:rPr>
              <w:instrText xml:space="preserve"> NUMPAGES  </w:instrText>
            </w:r>
            <w:r w:rsidRPr="002525DE">
              <w:rPr>
                <w:bCs/>
                <w:color w:val="50535A" w:themeColor="background2"/>
                <w:sz w:val="16"/>
                <w:szCs w:val="16"/>
              </w:rPr>
              <w:fldChar w:fldCharType="separate"/>
            </w:r>
            <w:r w:rsidR="004F1B4A">
              <w:rPr>
                <w:bCs/>
                <w:noProof/>
                <w:color w:val="50535A" w:themeColor="background2"/>
                <w:sz w:val="16"/>
                <w:szCs w:val="16"/>
              </w:rPr>
              <w:t>6</w:t>
            </w:r>
            <w:r w:rsidRPr="002525DE">
              <w:rPr>
                <w:bCs/>
                <w:color w:val="50535A" w:themeColor="background2"/>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FB2D1" w14:textId="77777777" w:rsidR="00F96969" w:rsidRDefault="00F96969">
    <w:pPr>
      <w:pStyle w:val="Footer"/>
    </w:pPr>
    <w:r>
      <w:rPr>
        <w:rFonts w:cstheme="minorHAnsi"/>
        <w:b/>
        <w:noProof/>
        <w:szCs w:val="22"/>
        <w:lang w:eastAsia="en-GB"/>
      </w:rPr>
      <w:drawing>
        <wp:anchor distT="0" distB="0" distL="114300" distR="114300" simplePos="0" relativeHeight="251670528" behindDoc="0" locked="0" layoutInCell="1" allowOverlap="1" wp14:anchorId="5B311B9D" wp14:editId="05FD47DB">
          <wp:simplePos x="0" y="0"/>
          <wp:positionH relativeFrom="page">
            <wp:posOffset>5918835</wp:posOffset>
          </wp:positionH>
          <wp:positionV relativeFrom="page">
            <wp:posOffset>9540240</wp:posOffset>
          </wp:positionV>
          <wp:extent cx="571500" cy="571500"/>
          <wp:effectExtent l="0" t="0" r="12700" b="127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Symbol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5408" behindDoc="1" locked="0" layoutInCell="1" allowOverlap="1" wp14:anchorId="60BA4CA9" wp14:editId="661BE0C2">
              <wp:simplePos x="0" y="0"/>
              <wp:positionH relativeFrom="column">
                <wp:posOffset>-929640</wp:posOffset>
              </wp:positionH>
              <wp:positionV relativeFrom="paragraph">
                <wp:posOffset>-491490</wp:posOffset>
              </wp:positionV>
              <wp:extent cx="7624445" cy="859790"/>
              <wp:effectExtent l="0" t="0" r="0" b="3810"/>
              <wp:wrapNone/>
              <wp:docPr id="8" name="Rectangle 8"/>
              <wp:cNvGraphicFramePr/>
              <a:graphic xmlns:a="http://schemas.openxmlformats.org/drawingml/2006/main">
                <a:graphicData uri="http://schemas.microsoft.com/office/word/2010/wordprocessingShape">
                  <wps:wsp>
                    <wps:cNvSpPr/>
                    <wps:spPr>
                      <a:xfrm>
                        <a:off x="0" y="0"/>
                        <a:ext cx="7624445" cy="859790"/>
                      </a:xfrm>
                      <a:prstGeom prst="rect">
                        <a:avLst/>
                      </a:prstGeom>
                      <a:solidFill>
                        <a:schemeClr val="accent6">
                          <a:lumMod val="60000"/>
                          <a:lumOff val="40000"/>
                        </a:schemeClr>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56EBC" id="Rectangle 8" o:spid="_x0000_s1026" style="position:absolute;margin-left:-73.2pt;margin-top:-38.7pt;width:600.35pt;height:67.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" fillcolor="#a791c7 [1945]"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4C868" w14:textId="77777777" w:rsidR="00C85DDB" w:rsidRDefault="00C85DDB" w:rsidP="00006000">
      <w:pPr>
        <w:spacing w:after="0"/>
      </w:pPr>
      <w:r>
        <w:separator/>
      </w:r>
    </w:p>
  </w:footnote>
  <w:footnote w:type="continuationSeparator" w:id="0">
    <w:p w14:paraId="5CF044E3" w14:textId="77777777" w:rsidR="00C85DDB" w:rsidRDefault="00C85DDB" w:rsidP="000060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727A6" w14:textId="77777777" w:rsidR="00F96969" w:rsidRDefault="00F96969">
    <w:pPr>
      <w:pStyle w:val="Header"/>
    </w:pPr>
    <w:r>
      <w:rPr>
        <w:rFonts w:cstheme="minorHAnsi"/>
        <w:b/>
        <w:noProof/>
        <w:szCs w:val="22"/>
        <w:lang w:eastAsia="en-GB"/>
      </w:rPr>
      <w:drawing>
        <wp:anchor distT="0" distB="0" distL="114300" distR="114300" simplePos="0" relativeHeight="251674624" behindDoc="0" locked="0" layoutInCell="1" allowOverlap="1" wp14:anchorId="6BAC95C6" wp14:editId="56FACEC8">
          <wp:simplePos x="0" y="0"/>
          <wp:positionH relativeFrom="page">
            <wp:posOffset>6452235</wp:posOffset>
          </wp:positionH>
          <wp:positionV relativeFrom="page">
            <wp:posOffset>345440</wp:posOffset>
          </wp:positionV>
          <wp:extent cx="621397" cy="222234"/>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621397" cy="22223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BC1B" w14:textId="77777777" w:rsidR="00F96969" w:rsidRDefault="00F96969">
    <w:pPr>
      <w:pStyle w:val="Header"/>
    </w:pPr>
    <w:r>
      <w:rPr>
        <w:rFonts w:cstheme="minorHAnsi"/>
        <w:b/>
        <w:noProof/>
        <w:szCs w:val="22"/>
        <w:lang w:eastAsia="en-GB"/>
      </w:rPr>
      <w:drawing>
        <wp:anchor distT="0" distB="0" distL="114300" distR="114300" simplePos="0" relativeHeight="251672576" behindDoc="0" locked="0" layoutInCell="1" allowOverlap="1" wp14:anchorId="6EDBA040" wp14:editId="7A9FB008">
          <wp:simplePos x="0" y="0"/>
          <wp:positionH relativeFrom="page">
            <wp:posOffset>5944235</wp:posOffset>
          </wp:positionH>
          <wp:positionV relativeFrom="page">
            <wp:posOffset>434340</wp:posOffset>
          </wp:positionV>
          <wp:extent cx="1206500" cy="431488"/>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1206500" cy="43148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E239E"/>
    <w:multiLevelType w:val="hybridMultilevel"/>
    <w:tmpl w:val="C8DAEB6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0B542A"/>
    <w:multiLevelType w:val="hybridMultilevel"/>
    <w:tmpl w:val="CF767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B13690"/>
    <w:multiLevelType w:val="hybridMultilevel"/>
    <w:tmpl w:val="C5E0C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F44BE3"/>
    <w:multiLevelType w:val="singleLevel"/>
    <w:tmpl w:val="AA642E70"/>
    <w:lvl w:ilvl="0">
      <w:start w:val="5"/>
      <w:numFmt w:val="bullet"/>
      <w:lvlText w:val=""/>
      <w:lvlJc w:val="left"/>
      <w:pPr>
        <w:tabs>
          <w:tab w:val="num" w:pos="360"/>
        </w:tabs>
        <w:ind w:left="340" w:hanging="340"/>
      </w:pPr>
      <w:rPr>
        <w:rFonts w:ascii="Symbol" w:hAnsi="Symbol" w:hint="default"/>
        <w:b/>
      </w:rPr>
    </w:lvl>
  </w:abstractNum>
  <w:abstractNum w:abstractNumId="4" w15:restartNumberingAfterBreak="0">
    <w:nsid w:val="36B16C87"/>
    <w:multiLevelType w:val="hybridMultilevel"/>
    <w:tmpl w:val="E536CFB8"/>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5A5D7B58"/>
    <w:multiLevelType w:val="hybridMultilevel"/>
    <w:tmpl w:val="77428404"/>
    <w:lvl w:ilvl="0" w:tplc="08090003">
      <w:start w:val="1"/>
      <w:numFmt w:val="bullet"/>
      <w:lvlText w:val="o"/>
      <w:lvlJc w:val="left"/>
      <w:pPr>
        <w:tabs>
          <w:tab w:val="num" w:pos="360"/>
        </w:tabs>
        <w:ind w:left="360" w:hanging="360"/>
      </w:pPr>
      <w:rPr>
        <w:rFonts w:ascii="Courier New" w:hAnsi="Courier New" w:cs="Courier New"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5F55070A"/>
    <w:multiLevelType w:val="singleLevel"/>
    <w:tmpl w:val="AA642E70"/>
    <w:lvl w:ilvl="0">
      <w:start w:val="5"/>
      <w:numFmt w:val="bullet"/>
      <w:lvlText w:val=""/>
      <w:lvlJc w:val="left"/>
      <w:pPr>
        <w:tabs>
          <w:tab w:val="num" w:pos="360"/>
        </w:tabs>
        <w:ind w:left="340" w:hanging="340"/>
      </w:pPr>
      <w:rPr>
        <w:rFonts w:ascii="Symbol" w:hAnsi="Symbol" w:hint="default"/>
        <w:b/>
      </w:rPr>
    </w:lvl>
  </w:abstractNum>
  <w:abstractNum w:abstractNumId="7" w15:restartNumberingAfterBreak="0">
    <w:nsid w:val="642C37DA"/>
    <w:multiLevelType w:val="hybridMultilevel"/>
    <w:tmpl w:val="E7F8A69A"/>
    <w:lvl w:ilvl="0" w:tplc="7DDE4FB2">
      <w:start w:val="1"/>
      <w:numFmt w:val="bullet"/>
      <w:pStyle w:val="ListParagraph"/>
      <w:lvlText w:val="–"/>
      <w:lvlJc w:val="left"/>
      <w:pPr>
        <w:ind w:left="1440" w:hanging="360"/>
      </w:pPr>
      <w:rPr>
        <w:rFonts w:ascii="Calibri Light" w:hAnsi="Calibri 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7737317"/>
    <w:multiLevelType w:val="hybridMultilevel"/>
    <w:tmpl w:val="FD8C87A4"/>
    <w:lvl w:ilvl="0" w:tplc="C5CCC8D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4F27AA"/>
    <w:multiLevelType w:val="singleLevel"/>
    <w:tmpl w:val="AA642E70"/>
    <w:lvl w:ilvl="0">
      <w:start w:val="5"/>
      <w:numFmt w:val="bullet"/>
      <w:lvlText w:val=""/>
      <w:lvlJc w:val="left"/>
      <w:pPr>
        <w:tabs>
          <w:tab w:val="num" w:pos="360"/>
        </w:tabs>
        <w:ind w:left="340" w:hanging="340"/>
      </w:pPr>
      <w:rPr>
        <w:rFonts w:ascii="Symbol" w:hAnsi="Symbol" w:hint="default"/>
        <w:b/>
      </w:rPr>
    </w:lvl>
  </w:abstractNum>
  <w:num w:numId="1">
    <w:abstractNumId w:val="2"/>
  </w:num>
  <w:num w:numId="2">
    <w:abstractNumId w:val="5"/>
  </w:num>
  <w:num w:numId="3">
    <w:abstractNumId w:val="7"/>
  </w:num>
  <w:num w:numId="4">
    <w:abstractNumId w:val="0"/>
  </w:num>
  <w:num w:numId="5">
    <w:abstractNumId w:val="4"/>
  </w:num>
  <w:num w:numId="6">
    <w:abstractNumId w:val="9"/>
  </w:num>
  <w:num w:numId="7">
    <w:abstractNumId w:val="6"/>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56F"/>
    <w:rsid w:val="000007E1"/>
    <w:rsid w:val="00006000"/>
    <w:rsid w:val="00011FC8"/>
    <w:rsid w:val="0002750B"/>
    <w:rsid w:val="00037323"/>
    <w:rsid w:val="00046FA4"/>
    <w:rsid w:val="00051ACE"/>
    <w:rsid w:val="00064659"/>
    <w:rsid w:val="0007203C"/>
    <w:rsid w:val="000D0D06"/>
    <w:rsid w:val="000D4079"/>
    <w:rsid w:val="0010200A"/>
    <w:rsid w:val="00104F90"/>
    <w:rsid w:val="00122DF4"/>
    <w:rsid w:val="00132AE9"/>
    <w:rsid w:val="00173745"/>
    <w:rsid w:val="00176CB6"/>
    <w:rsid w:val="001C7E81"/>
    <w:rsid w:val="001E237C"/>
    <w:rsid w:val="001E29BC"/>
    <w:rsid w:val="001E33F2"/>
    <w:rsid w:val="001F4E1A"/>
    <w:rsid w:val="00226E65"/>
    <w:rsid w:val="002327C9"/>
    <w:rsid w:val="002357CD"/>
    <w:rsid w:val="0023704A"/>
    <w:rsid w:val="002525DE"/>
    <w:rsid w:val="00283DD0"/>
    <w:rsid w:val="002A494C"/>
    <w:rsid w:val="002E061A"/>
    <w:rsid w:val="002F1D73"/>
    <w:rsid w:val="00311B33"/>
    <w:rsid w:val="003203CC"/>
    <w:rsid w:val="0032575F"/>
    <w:rsid w:val="00340479"/>
    <w:rsid w:val="00371C56"/>
    <w:rsid w:val="003848A9"/>
    <w:rsid w:val="003C0B75"/>
    <w:rsid w:val="003E66C3"/>
    <w:rsid w:val="003F5C2F"/>
    <w:rsid w:val="004219B8"/>
    <w:rsid w:val="004273A1"/>
    <w:rsid w:val="00486B51"/>
    <w:rsid w:val="004C02F2"/>
    <w:rsid w:val="004C3B19"/>
    <w:rsid w:val="004C725C"/>
    <w:rsid w:val="004E3672"/>
    <w:rsid w:val="004F1B4A"/>
    <w:rsid w:val="00531073"/>
    <w:rsid w:val="005643C6"/>
    <w:rsid w:val="00586033"/>
    <w:rsid w:val="005B5D9E"/>
    <w:rsid w:val="005D3625"/>
    <w:rsid w:val="006265AD"/>
    <w:rsid w:val="00644A28"/>
    <w:rsid w:val="00691969"/>
    <w:rsid w:val="00692D88"/>
    <w:rsid w:val="006A2C8F"/>
    <w:rsid w:val="006B42BF"/>
    <w:rsid w:val="006C6218"/>
    <w:rsid w:val="00743630"/>
    <w:rsid w:val="007543B9"/>
    <w:rsid w:val="007B1194"/>
    <w:rsid w:val="007B74C0"/>
    <w:rsid w:val="007E51DB"/>
    <w:rsid w:val="007F2080"/>
    <w:rsid w:val="00803DC8"/>
    <w:rsid w:val="00823F26"/>
    <w:rsid w:val="008249E4"/>
    <w:rsid w:val="00890588"/>
    <w:rsid w:val="008B6F6B"/>
    <w:rsid w:val="008C6761"/>
    <w:rsid w:val="008C6D4C"/>
    <w:rsid w:val="008D0EB6"/>
    <w:rsid w:val="008F2B3A"/>
    <w:rsid w:val="008F3611"/>
    <w:rsid w:val="0092341A"/>
    <w:rsid w:val="00940596"/>
    <w:rsid w:val="00943732"/>
    <w:rsid w:val="00953CDA"/>
    <w:rsid w:val="009651FB"/>
    <w:rsid w:val="009960CC"/>
    <w:rsid w:val="009977BD"/>
    <w:rsid w:val="009B0D28"/>
    <w:rsid w:val="009C0782"/>
    <w:rsid w:val="00A06F64"/>
    <w:rsid w:val="00A41A9E"/>
    <w:rsid w:val="00A56062"/>
    <w:rsid w:val="00A67E20"/>
    <w:rsid w:val="00AB6C4D"/>
    <w:rsid w:val="00AE36AB"/>
    <w:rsid w:val="00AE458C"/>
    <w:rsid w:val="00AE56C8"/>
    <w:rsid w:val="00B3317A"/>
    <w:rsid w:val="00B726FC"/>
    <w:rsid w:val="00B8256F"/>
    <w:rsid w:val="00C1383B"/>
    <w:rsid w:val="00C24F87"/>
    <w:rsid w:val="00C8224F"/>
    <w:rsid w:val="00C85DDB"/>
    <w:rsid w:val="00CD4F0C"/>
    <w:rsid w:val="00CD57AB"/>
    <w:rsid w:val="00D0293D"/>
    <w:rsid w:val="00D67A68"/>
    <w:rsid w:val="00D717FA"/>
    <w:rsid w:val="00D9132F"/>
    <w:rsid w:val="00DB0DD4"/>
    <w:rsid w:val="00DC334C"/>
    <w:rsid w:val="00DE03A7"/>
    <w:rsid w:val="00DE4BBB"/>
    <w:rsid w:val="00DE53AD"/>
    <w:rsid w:val="00DE6492"/>
    <w:rsid w:val="00DF1A9E"/>
    <w:rsid w:val="00E4764E"/>
    <w:rsid w:val="00E639D4"/>
    <w:rsid w:val="00F13058"/>
    <w:rsid w:val="00F37FAF"/>
    <w:rsid w:val="00F65F23"/>
    <w:rsid w:val="00F96969"/>
    <w:rsid w:val="00FE138E"/>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oNotEmbedSmartTags/>
  <w:decimalSymbol w:val="."/>
  <w:listSeparator w:val=","/>
  <w14:docId w14:val="1758BAA7"/>
  <w15:docId w15:val="{5BAE65A4-B251-424B-B0AA-6D053944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75F"/>
    <w:pPr>
      <w:spacing w:before="60" w:after="60"/>
    </w:pPr>
    <w:rPr>
      <w:rFonts w:ascii="Calibri" w:hAnsi="Calibri"/>
      <w:szCs w:val="24"/>
    </w:rPr>
  </w:style>
  <w:style w:type="paragraph" w:styleId="Heading1">
    <w:name w:val="heading 1"/>
    <w:basedOn w:val="Normal"/>
    <w:next w:val="Normal"/>
    <w:link w:val="Heading1Char"/>
    <w:qFormat/>
    <w:rsid w:val="0007203C"/>
    <w:pPr>
      <w:keepNext/>
      <w:spacing w:before="120" w:after="0"/>
      <w:outlineLvl w:val="0"/>
    </w:pPr>
    <w:rPr>
      <w:rFonts w:eastAsia="Times New Roman" w:cs="Times New Roman"/>
      <w:b/>
      <w:sz w:val="22"/>
      <w:szCs w:val="20"/>
      <w:lang w:eastAsia="en-US"/>
    </w:rPr>
  </w:style>
  <w:style w:type="paragraph" w:styleId="Heading2">
    <w:name w:val="heading 2"/>
    <w:basedOn w:val="Normal"/>
    <w:next w:val="Normal"/>
    <w:link w:val="Heading2Char"/>
    <w:rsid w:val="0007203C"/>
    <w:pPr>
      <w:keepNext/>
      <w:spacing w:before="0" w:after="0"/>
      <w:outlineLvl w:val="1"/>
    </w:pPr>
    <w:rPr>
      <w:rFonts w:ascii="Arial" w:eastAsia="Times New Roman" w:hAnsi="Arial"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000"/>
    <w:pPr>
      <w:tabs>
        <w:tab w:val="center" w:pos="4320"/>
        <w:tab w:val="right" w:pos="8640"/>
      </w:tabs>
      <w:spacing w:after="0"/>
    </w:pPr>
  </w:style>
  <w:style w:type="character" w:customStyle="1" w:styleId="HeaderChar">
    <w:name w:val="Header Char"/>
    <w:basedOn w:val="DefaultParagraphFont"/>
    <w:link w:val="Header"/>
    <w:uiPriority w:val="99"/>
    <w:rsid w:val="00006000"/>
    <w:rPr>
      <w:sz w:val="24"/>
      <w:szCs w:val="24"/>
    </w:rPr>
  </w:style>
  <w:style w:type="paragraph" w:styleId="Footer">
    <w:name w:val="footer"/>
    <w:basedOn w:val="Normal"/>
    <w:link w:val="FooterChar"/>
    <w:uiPriority w:val="99"/>
    <w:unhideWhenUsed/>
    <w:rsid w:val="00006000"/>
    <w:pPr>
      <w:tabs>
        <w:tab w:val="center" w:pos="4320"/>
        <w:tab w:val="right" w:pos="8640"/>
      </w:tabs>
      <w:spacing w:after="0"/>
    </w:pPr>
  </w:style>
  <w:style w:type="character" w:customStyle="1" w:styleId="FooterChar">
    <w:name w:val="Footer Char"/>
    <w:basedOn w:val="DefaultParagraphFont"/>
    <w:link w:val="Footer"/>
    <w:uiPriority w:val="99"/>
    <w:rsid w:val="00006000"/>
    <w:rPr>
      <w:sz w:val="24"/>
      <w:szCs w:val="24"/>
    </w:rPr>
  </w:style>
  <w:style w:type="paragraph" w:customStyle="1" w:styleId="01Address">
    <w:name w:val="01_Address"/>
    <w:rsid w:val="00644A28"/>
    <w:pPr>
      <w:spacing w:line="200" w:lineRule="exact"/>
    </w:pPr>
    <w:rPr>
      <w:color w:val="13316E" w:themeColor="text1"/>
      <w:sz w:val="16"/>
      <w:szCs w:val="16"/>
    </w:rPr>
  </w:style>
  <w:style w:type="paragraph" w:styleId="BalloonText">
    <w:name w:val="Balloon Text"/>
    <w:basedOn w:val="Normal"/>
    <w:link w:val="BalloonTextChar"/>
    <w:uiPriority w:val="99"/>
    <w:semiHidden/>
    <w:unhideWhenUsed/>
    <w:rsid w:val="00644A28"/>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44A28"/>
    <w:rPr>
      <w:rFonts w:ascii="Lucida Grande" w:hAnsi="Lucida Grande"/>
      <w:sz w:val="18"/>
      <w:szCs w:val="18"/>
    </w:rPr>
  </w:style>
  <w:style w:type="character" w:styleId="Hyperlink">
    <w:name w:val="Hyperlink"/>
    <w:basedOn w:val="DefaultParagraphFont"/>
    <w:uiPriority w:val="99"/>
    <w:unhideWhenUsed/>
    <w:rsid w:val="00644A28"/>
    <w:rPr>
      <w:color w:val="13316E" w:themeColor="hyperlink"/>
      <w:u w:val="single"/>
    </w:rPr>
  </w:style>
  <w:style w:type="paragraph" w:customStyle="1" w:styleId="02NameSurname">
    <w:name w:val="02_Name_Surname"/>
    <w:rsid w:val="00743630"/>
    <w:pPr>
      <w:spacing w:line="240" w:lineRule="exact"/>
    </w:pPr>
    <w:rPr>
      <w:b/>
      <w:noProof/>
      <w:color w:val="000000" w:themeColor="text2"/>
      <w:lang w:val="en-US" w:eastAsia="en-US"/>
    </w:rPr>
  </w:style>
  <w:style w:type="paragraph" w:customStyle="1" w:styleId="03Title">
    <w:name w:val="03_Title"/>
    <w:rsid w:val="00644A28"/>
    <w:pPr>
      <w:spacing w:line="240" w:lineRule="exact"/>
    </w:pPr>
    <w:rPr>
      <w:b/>
      <w:color w:val="000000" w:themeColor="text2"/>
    </w:rPr>
  </w:style>
  <w:style w:type="paragraph" w:customStyle="1" w:styleId="04companyName">
    <w:name w:val="04_company Name"/>
    <w:rsid w:val="00644A28"/>
    <w:pPr>
      <w:spacing w:before="240" w:line="240" w:lineRule="exact"/>
    </w:pPr>
    <w:rPr>
      <w:b/>
      <w:color w:val="000000" w:themeColor="text2"/>
    </w:rPr>
  </w:style>
  <w:style w:type="paragraph" w:customStyle="1" w:styleId="05Addressandtitle">
    <w:name w:val="05_Address and title"/>
    <w:rsid w:val="00644A28"/>
    <w:rPr>
      <w:color w:val="000000" w:themeColor="text2"/>
    </w:rPr>
  </w:style>
  <w:style w:type="paragraph" w:customStyle="1" w:styleId="06Subjectofletter">
    <w:name w:val="06_Subject of letter"/>
    <w:rsid w:val="00644A28"/>
    <w:pPr>
      <w:spacing w:before="640"/>
    </w:pPr>
    <w:rPr>
      <w:b/>
      <w:color w:val="000000" w:themeColor="text2"/>
      <w:sz w:val="28"/>
      <w:szCs w:val="28"/>
    </w:rPr>
  </w:style>
  <w:style w:type="paragraph" w:customStyle="1" w:styleId="07DearSirMadam">
    <w:name w:val="07_Dear Sir/Madam"/>
    <w:rsid w:val="00644A28"/>
    <w:pPr>
      <w:spacing w:before="450"/>
    </w:pPr>
    <w:rPr>
      <w:b/>
      <w:color w:val="000000" w:themeColor="text2"/>
    </w:rPr>
  </w:style>
  <w:style w:type="paragraph" w:customStyle="1" w:styleId="08Bodycopy">
    <w:name w:val="08_Body copy"/>
    <w:rsid w:val="00644A28"/>
    <w:pPr>
      <w:spacing w:line="240" w:lineRule="exact"/>
    </w:pPr>
    <w:rPr>
      <w:color w:val="000000" w:themeColor="text2"/>
    </w:rPr>
  </w:style>
  <w:style w:type="paragraph" w:customStyle="1" w:styleId="BasicParagraph">
    <w:name w:val="[Basic Paragraph]"/>
    <w:basedOn w:val="Normal"/>
    <w:uiPriority w:val="99"/>
    <w:rsid w:val="00644A28"/>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09BodyCopyBold">
    <w:name w:val="09_Body Copy Bold"/>
    <w:basedOn w:val="08Bodycopy"/>
    <w:rsid w:val="00644A28"/>
    <w:rPr>
      <w:b/>
    </w:rPr>
  </w:style>
  <w:style w:type="paragraph" w:styleId="Title">
    <w:name w:val="Title"/>
    <w:basedOn w:val="Normal"/>
    <w:next w:val="Normal"/>
    <w:link w:val="TitleChar"/>
    <w:uiPriority w:val="10"/>
    <w:qFormat/>
    <w:rsid w:val="009960CC"/>
    <w:pPr>
      <w:pBdr>
        <w:bottom w:val="single" w:sz="8" w:space="4" w:color="0967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9960CC"/>
    <w:rPr>
      <w:rFonts w:asciiTheme="majorHAnsi" w:eastAsiaTheme="majorEastAsia" w:hAnsiTheme="majorHAnsi" w:cstheme="majorBidi"/>
      <w:color w:val="000000" w:themeColor="text2" w:themeShade="BF"/>
      <w:spacing w:val="5"/>
      <w:kern w:val="28"/>
      <w:sz w:val="52"/>
      <w:szCs w:val="52"/>
    </w:rPr>
  </w:style>
  <w:style w:type="table" w:styleId="TableGrid">
    <w:name w:val="Table Grid"/>
    <w:basedOn w:val="TableNormal"/>
    <w:rsid w:val="00E4764E"/>
    <w:pPr>
      <w:jc w:val="both"/>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7E1"/>
    <w:pPr>
      <w:numPr>
        <w:numId w:val="3"/>
      </w:numPr>
      <w:spacing w:before="40"/>
      <w:ind w:left="284" w:hanging="284"/>
    </w:pPr>
    <w:rPr>
      <w:rFonts w:eastAsia="Times New Roman" w:cs="Times New Roman"/>
      <w:lang w:eastAsia="en-GB"/>
    </w:rPr>
  </w:style>
  <w:style w:type="paragraph" w:customStyle="1" w:styleId="Instructions">
    <w:name w:val="Instructions"/>
    <w:basedOn w:val="Normal"/>
    <w:link w:val="InstructionsChar"/>
    <w:qFormat/>
    <w:rsid w:val="009C0782"/>
    <w:rPr>
      <w:rFonts w:eastAsia="Times New Roman" w:cs="Times New Roman"/>
      <w:i/>
      <w:sz w:val="18"/>
      <w:lang w:eastAsia="en-GB"/>
    </w:rPr>
  </w:style>
  <w:style w:type="character" w:customStyle="1" w:styleId="Heading1Char">
    <w:name w:val="Heading 1 Char"/>
    <w:basedOn w:val="DefaultParagraphFont"/>
    <w:link w:val="Heading1"/>
    <w:rsid w:val="0007203C"/>
    <w:rPr>
      <w:rFonts w:ascii="Calibri" w:eastAsia="Times New Roman" w:hAnsi="Calibri" w:cs="Times New Roman"/>
      <w:b/>
      <w:sz w:val="22"/>
      <w:lang w:eastAsia="en-US"/>
    </w:rPr>
  </w:style>
  <w:style w:type="character" w:customStyle="1" w:styleId="InstructionsChar">
    <w:name w:val="Instructions Char"/>
    <w:basedOn w:val="DefaultParagraphFont"/>
    <w:link w:val="Instructions"/>
    <w:rsid w:val="009C0782"/>
    <w:rPr>
      <w:rFonts w:ascii="Calibri" w:eastAsia="Times New Roman" w:hAnsi="Calibri" w:cs="Times New Roman"/>
      <w:i/>
      <w:sz w:val="18"/>
      <w:szCs w:val="24"/>
      <w:lang w:eastAsia="en-GB"/>
    </w:rPr>
  </w:style>
  <w:style w:type="character" w:customStyle="1" w:styleId="Heading2Char">
    <w:name w:val="Heading 2 Char"/>
    <w:basedOn w:val="DefaultParagraphFont"/>
    <w:link w:val="Heading2"/>
    <w:rsid w:val="0007203C"/>
    <w:rPr>
      <w:rFonts w:ascii="Arial" w:eastAsia="Times New Roman" w:hAnsi="Arial" w:cs="Times New Roman"/>
      <w:b/>
      <w:lang w:eastAsia="en-US"/>
    </w:rPr>
  </w:style>
  <w:style w:type="paragraph" w:customStyle="1" w:styleId="Default">
    <w:name w:val="Default"/>
    <w:rsid w:val="00C24F8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AHMAN\AppData\Local\Microsoft\Windows\Temporary%20Internet%20Files\Content.Outlook\NVSUCMJO\role%20profile%20template.dotx" TargetMode="External"/></Relationships>
</file>

<file path=word/theme/theme1.xml><?xml version="1.0" encoding="utf-8"?>
<a:theme xmlns:a="http://schemas.openxmlformats.org/drawingml/2006/main" name="Office Theme">
  <a:themeElements>
    <a:clrScheme name="MBA colour final 4">
      <a:dk1>
        <a:srgbClr val="13316E"/>
      </a:dk1>
      <a:lt1>
        <a:sysClr val="window" lastClr="FFFFFF"/>
      </a:lt1>
      <a:dk2>
        <a:srgbClr val="000000"/>
      </a:dk2>
      <a:lt2>
        <a:srgbClr val="50535A"/>
      </a:lt2>
      <a:accent1>
        <a:srgbClr val="0967B1"/>
      </a:accent1>
      <a:accent2>
        <a:srgbClr val="008E82"/>
      </a:accent2>
      <a:accent3>
        <a:srgbClr val="25A73B"/>
      </a:accent3>
      <a:accent4>
        <a:srgbClr val="EA580D"/>
      </a:accent4>
      <a:accent5>
        <a:srgbClr val="DA1F6C"/>
      </a:accent5>
      <a:accent6>
        <a:srgbClr val="6F4F9B"/>
      </a:accent6>
      <a:hlink>
        <a:srgbClr val="13316E"/>
      </a:hlink>
      <a:folHlink>
        <a:srgbClr val="13316E"/>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E42692CBB74048B39F2F182AF74170" ma:contentTypeVersion="9" ma:contentTypeDescription="Create a new document." ma:contentTypeScope="" ma:versionID="760e8eda0e84104725924dd1fab5e40b">
  <xsd:schema xmlns:xsd="http://www.w3.org/2001/XMLSchema" xmlns:xs="http://www.w3.org/2001/XMLSchema" xmlns:p="http://schemas.microsoft.com/office/2006/metadata/properties" xmlns:ns3="7b079425-3102-466a-8038-ca3cfc66f48a" targetNamespace="http://schemas.microsoft.com/office/2006/metadata/properties" ma:root="true" ma:fieldsID="83b470685a38028329e9c54efb78e17e" ns3:_="">
    <xsd:import namespace="7b079425-3102-466a-8038-ca3cfc66f4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79425-3102-466a-8038-ca3cfc66f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2EF36C-8C8F-4E2C-AEEB-16E74DDC0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79425-3102-466a-8038-ca3cfc66f4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8D9AB5-C4B3-4839-AF6E-54C398DDF712}">
  <ds:schemaRefs>
    <ds:schemaRef ds:uri="http://schemas.microsoft.com/sharepoint/v3/contenttype/forms"/>
  </ds:schemaRefs>
</ds:datastoreItem>
</file>

<file path=customXml/itemProps3.xml><?xml version="1.0" encoding="utf-8"?>
<ds:datastoreItem xmlns:ds="http://schemas.openxmlformats.org/officeDocument/2006/customXml" ds:itemID="{F9ED3670-F4EE-4325-97B9-93786E06F24C}">
  <ds:schemaRefs>
    <ds:schemaRef ds:uri="http://schemas.openxmlformats.org/officeDocument/2006/bibliography"/>
  </ds:schemaRefs>
</ds:datastoreItem>
</file>

<file path=customXml/itemProps4.xml><?xml version="1.0" encoding="utf-8"?>
<ds:datastoreItem xmlns:ds="http://schemas.openxmlformats.org/officeDocument/2006/customXml" ds:itemID="{8E3224F2-8379-4F0C-8D88-435056A3C27A}">
  <ds:schemaRefs>
    <ds:schemaRef ds:uri="http://purl.org/dc/dcmitype/"/>
    <ds:schemaRef ds:uri="http://schemas.openxmlformats.org/package/2006/metadata/core-properties"/>
    <ds:schemaRef ds:uri="http://schemas.microsoft.com/office/2006/documentManagement/types"/>
    <ds:schemaRef ds:uri="http://www.w3.org/XML/1998/namespace"/>
    <ds:schemaRef ds:uri="http://purl.org/dc/elements/1.1/"/>
    <ds:schemaRef ds:uri="7b079425-3102-466a-8038-ca3cfc66f48a"/>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role profile template</Template>
  <TotalTime>21</TotalTime>
  <Pages>6</Pages>
  <Words>2270</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GK Presentations Ltd</Company>
  <LinksUpToDate>false</LinksUpToDate>
  <CharactersWithSpaces>15179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arahman</dc:creator>
  <cp:keywords/>
  <dc:description/>
  <cp:lastModifiedBy>Kathryn Winfield</cp:lastModifiedBy>
  <cp:revision>3</cp:revision>
  <cp:lastPrinted>2015-01-27T12:10:00Z</cp:lastPrinted>
  <dcterms:created xsi:type="dcterms:W3CDTF">2022-10-14T10:44:00Z</dcterms:created>
  <dcterms:modified xsi:type="dcterms:W3CDTF">2022-10-31T15:40:00Z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0x01010014E42692CBB74048B39F2F182AF74170</vt:lpwstr>
  </property>
</Properties>
</file>